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5AD7" w14:textId="34A3A03A" w:rsidR="009306DD" w:rsidRPr="004218AB" w:rsidRDefault="000F373D" w:rsidP="003201B9">
      <w:pPr>
        <w:ind w:left="284"/>
        <w:jc w:val="center"/>
        <w:rPr>
          <w:rFonts w:cs="Arial"/>
          <w:sz w:val="36"/>
          <w:szCs w:val="36"/>
          <w:lang w:val="ca-ES"/>
        </w:rPr>
      </w:pPr>
      <w:r w:rsidRPr="004218AB">
        <w:rPr>
          <w:rFonts w:cs="Arial"/>
          <w:sz w:val="36"/>
          <w:szCs w:val="36"/>
          <w:lang w:val="ca-ES"/>
        </w:rPr>
        <w:t>Informe d'ús de la IA</w:t>
      </w:r>
    </w:p>
    <w:p w14:paraId="050FD40F" w14:textId="77777777" w:rsidR="003201B9" w:rsidRPr="004218AB" w:rsidRDefault="003201B9" w:rsidP="003201B9">
      <w:pPr>
        <w:ind w:left="284"/>
        <w:jc w:val="center"/>
        <w:rPr>
          <w:rFonts w:cs="Arial"/>
          <w:sz w:val="36"/>
          <w:szCs w:val="36"/>
          <w:lang w:val="ca-ES"/>
        </w:rPr>
      </w:pPr>
    </w:p>
    <w:p w14:paraId="4B46F0C8" w14:textId="0EF8E0FE" w:rsidR="009306DD" w:rsidRPr="004218AB" w:rsidRDefault="009306DD" w:rsidP="00C75C81">
      <w:pPr>
        <w:ind w:left="284" w:hanging="284"/>
        <w:rPr>
          <w:rFonts w:cs="Arial"/>
          <w:sz w:val="32"/>
          <w:szCs w:val="32"/>
          <w:lang w:val="ca-ES"/>
        </w:rPr>
      </w:pPr>
      <w:r w:rsidRPr="004218AB">
        <w:rPr>
          <w:rFonts w:cs="Arial"/>
          <w:sz w:val="32"/>
          <w:szCs w:val="32"/>
          <w:lang w:val="ca-ES"/>
        </w:rPr>
        <w:t xml:space="preserve">Dades generals </w:t>
      </w:r>
      <w:proofErr w:type="spellStart"/>
      <w:r w:rsidRPr="004218AB">
        <w:rPr>
          <w:rFonts w:cs="Arial"/>
          <w:sz w:val="32"/>
          <w:szCs w:val="32"/>
          <w:lang w:val="ca-ES"/>
        </w:rPr>
        <w:t>d</w:t>
      </w:r>
      <w:r w:rsidR="000F373D" w:rsidRPr="004218AB">
        <w:rPr>
          <w:rFonts w:cs="Arial"/>
          <w:sz w:val="32"/>
          <w:szCs w:val="32"/>
          <w:lang w:val="ca-ES"/>
        </w:rPr>
        <w:t>l'informe</w:t>
      </w:r>
      <w:proofErr w:type="spellEnd"/>
    </w:p>
    <w:p w14:paraId="7B8FFE5F" w14:textId="77777777" w:rsidR="009306DD" w:rsidRPr="004218AB" w:rsidRDefault="009306DD" w:rsidP="002A6810">
      <w:pPr>
        <w:ind w:left="284"/>
        <w:rPr>
          <w:rFonts w:cs="Arial"/>
          <w:sz w:val="24"/>
          <w:szCs w:val="24"/>
          <w:lang w:val="ca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90"/>
      </w:tblGrid>
      <w:tr w:rsidR="00B427DA" w:rsidRPr="00767550" w14:paraId="55211CAE" w14:textId="77777777" w:rsidTr="00B427DA">
        <w:tc>
          <w:tcPr>
            <w:tcW w:w="2830" w:type="dxa"/>
          </w:tcPr>
          <w:p w14:paraId="7290A75F" w14:textId="77777777" w:rsidR="00B427DA" w:rsidRPr="00767550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sz w:val="24"/>
                <w:szCs w:val="24"/>
                <w:lang w:val="ca-ES"/>
              </w:rPr>
              <w:t>Estudiant:</w:t>
            </w:r>
          </w:p>
        </w:tc>
        <w:tc>
          <w:tcPr>
            <w:tcW w:w="6090" w:type="dxa"/>
          </w:tcPr>
          <w:p w14:paraId="3271DC67" w14:textId="77777777" w:rsidR="00B427DA" w:rsidRPr="00767550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Nom 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i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 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cogn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o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m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s</w:t>
            </w:r>
          </w:p>
        </w:tc>
      </w:tr>
      <w:tr w:rsidR="00B427DA" w:rsidRPr="00767550" w14:paraId="350E1375" w14:textId="77777777" w:rsidTr="00B427DA">
        <w:tc>
          <w:tcPr>
            <w:tcW w:w="2830" w:type="dxa"/>
          </w:tcPr>
          <w:p w14:paraId="72562111" w14:textId="77777777" w:rsidR="00B427DA" w:rsidRPr="00767550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sz w:val="24"/>
                <w:szCs w:val="24"/>
                <w:lang w:val="ca-ES"/>
              </w:rPr>
              <w:t>Gra</w:t>
            </w:r>
            <w:r>
              <w:rPr>
                <w:rFonts w:cs="Arial"/>
                <w:sz w:val="24"/>
                <w:szCs w:val="24"/>
                <w:lang w:val="ca-ES"/>
              </w:rPr>
              <w:t>u</w:t>
            </w:r>
            <w:r w:rsidRPr="00767550">
              <w:rPr>
                <w:rFonts w:cs="Arial"/>
                <w:sz w:val="24"/>
                <w:szCs w:val="24"/>
                <w:lang w:val="ca-ES"/>
              </w:rPr>
              <w:t>/M</w:t>
            </w:r>
            <w:r>
              <w:rPr>
                <w:rFonts w:cs="Arial"/>
                <w:sz w:val="24"/>
                <w:szCs w:val="24"/>
                <w:lang w:val="ca-ES"/>
              </w:rPr>
              <w:t>à</w:t>
            </w:r>
            <w:r w:rsidRPr="00767550">
              <w:rPr>
                <w:rFonts w:cs="Arial"/>
                <w:sz w:val="24"/>
                <w:szCs w:val="24"/>
                <w:lang w:val="ca-ES"/>
              </w:rPr>
              <w:t>ster:</w:t>
            </w:r>
          </w:p>
        </w:tc>
        <w:tc>
          <w:tcPr>
            <w:tcW w:w="6090" w:type="dxa"/>
          </w:tcPr>
          <w:p w14:paraId="6D3F6B8E" w14:textId="77777777" w:rsidR="00B427DA" w:rsidRPr="00767550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Gra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u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 en …</w:t>
            </w:r>
          </w:p>
        </w:tc>
      </w:tr>
      <w:tr w:rsidR="00B427DA" w:rsidRPr="00767550" w14:paraId="799D631F" w14:textId="77777777" w:rsidTr="00B427DA">
        <w:tc>
          <w:tcPr>
            <w:tcW w:w="2830" w:type="dxa"/>
          </w:tcPr>
          <w:p w14:paraId="780D467E" w14:textId="77777777" w:rsidR="00B427DA" w:rsidRPr="00767550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>
              <w:rPr>
                <w:rFonts w:cs="Arial"/>
                <w:sz w:val="24"/>
                <w:szCs w:val="24"/>
                <w:lang w:val="ca-ES"/>
              </w:rPr>
              <w:t>Dat</w:t>
            </w:r>
            <w:r w:rsidRPr="00767550">
              <w:rPr>
                <w:rFonts w:cs="Arial"/>
                <w:sz w:val="24"/>
                <w:szCs w:val="24"/>
                <w:lang w:val="ca-ES"/>
              </w:rPr>
              <w:t>a so</w:t>
            </w:r>
            <w:r>
              <w:rPr>
                <w:rFonts w:cs="Arial"/>
                <w:sz w:val="24"/>
                <w:szCs w:val="24"/>
                <w:lang w:val="ca-ES"/>
              </w:rPr>
              <w:t>l·</w:t>
            </w:r>
            <w:r w:rsidRPr="00767550">
              <w:rPr>
                <w:rFonts w:cs="Arial"/>
                <w:sz w:val="24"/>
                <w:szCs w:val="24"/>
                <w:lang w:val="ca-ES"/>
              </w:rPr>
              <w:t>licitud:</w:t>
            </w:r>
          </w:p>
        </w:tc>
        <w:tc>
          <w:tcPr>
            <w:tcW w:w="6090" w:type="dxa"/>
          </w:tcPr>
          <w:p w14:paraId="30564B8E" w14:textId="77777777" w:rsidR="00B427DA" w:rsidRPr="00767550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proofErr w:type="spellStart"/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dd</w:t>
            </w:r>
            <w:proofErr w:type="spellEnd"/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/mm/</w:t>
            </w:r>
            <w:proofErr w:type="spellStart"/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aaaa</w:t>
            </w:r>
            <w:proofErr w:type="spellEnd"/>
          </w:p>
        </w:tc>
      </w:tr>
      <w:tr w:rsidR="00B427DA" w:rsidRPr="00767550" w14:paraId="36278D08" w14:textId="77777777" w:rsidTr="00B427DA">
        <w:tc>
          <w:tcPr>
            <w:tcW w:w="2830" w:type="dxa"/>
          </w:tcPr>
          <w:p w14:paraId="25F0829E" w14:textId="77777777" w:rsidR="00B427DA" w:rsidRPr="00767550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sz w:val="24"/>
                <w:szCs w:val="24"/>
                <w:lang w:val="ca-ES"/>
              </w:rPr>
              <w:t>Tutor/a:</w:t>
            </w:r>
          </w:p>
        </w:tc>
        <w:tc>
          <w:tcPr>
            <w:tcW w:w="6090" w:type="dxa"/>
          </w:tcPr>
          <w:p w14:paraId="16CF9F86" w14:textId="77777777" w:rsidR="00B427DA" w:rsidRPr="00767550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Nom 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i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 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cogn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o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m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s</w:t>
            </w:r>
          </w:p>
        </w:tc>
      </w:tr>
      <w:tr w:rsidR="00B427DA" w:rsidRPr="00767550" w14:paraId="2E160874" w14:textId="77777777" w:rsidTr="00B427DA">
        <w:tc>
          <w:tcPr>
            <w:tcW w:w="2830" w:type="dxa"/>
          </w:tcPr>
          <w:p w14:paraId="265A2BF9" w14:textId="77777777" w:rsidR="00B427DA" w:rsidRPr="00767550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sz w:val="24"/>
                <w:szCs w:val="24"/>
                <w:lang w:val="ca-ES"/>
              </w:rPr>
              <w:t>Co-tutor</w:t>
            </w:r>
            <w:r>
              <w:rPr>
                <w:rFonts w:cs="Arial"/>
                <w:sz w:val="24"/>
                <w:szCs w:val="24"/>
                <w:lang w:val="ca-ES"/>
              </w:rPr>
              <w:t>ia</w:t>
            </w:r>
            <w:r w:rsidRPr="00767550">
              <w:rPr>
                <w:rFonts w:cs="Arial"/>
                <w:sz w:val="24"/>
                <w:szCs w:val="24"/>
                <w:lang w:val="ca-ES"/>
              </w:rPr>
              <w:t xml:space="preserve"> 1 (opcional):</w:t>
            </w:r>
          </w:p>
        </w:tc>
        <w:tc>
          <w:tcPr>
            <w:tcW w:w="6090" w:type="dxa"/>
          </w:tcPr>
          <w:p w14:paraId="6C55AE8B" w14:textId="77777777" w:rsidR="00B427DA" w:rsidRPr="00767550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Nom i cognoms</w:t>
            </w:r>
          </w:p>
        </w:tc>
      </w:tr>
      <w:tr w:rsidR="00B427DA" w:rsidRPr="00767550" w14:paraId="35D54CE8" w14:textId="77777777" w:rsidTr="00B427DA">
        <w:tc>
          <w:tcPr>
            <w:tcW w:w="2830" w:type="dxa"/>
          </w:tcPr>
          <w:p w14:paraId="1E4F0AA8" w14:textId="77777777" w:rsidR="00B427DA" w:rsidRPr="00767550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sz w:val="24"/>
                <w:szCs w:val="24"/>
                <w:lang w:val="ca-ES"/>
              </w:rPr>
              <w:t>Co-tutor</w:t>
            </w:r>
            <w:r>
              <w:rPr>
                <w:rFonts w:cs="Arial"/>
                <w:sz w:val="24"/>
                <w:szCs w:val="24"/>
                <w:lang w:val="ca-ES"/>
              </w:rPr>
              <w:t>ia</w:t>
            </w:r>
            <w:r w:rsidRPr="00767550">
              <w:rPr>
                <w:rFonts w:cs="Arial"/>
                <w:sz w:val="24"/>
                <w:szCs w:val="24"/>
                <w:lang w:val="ca-ES"/>
              </w:rPr>
              <w:t xml:space="preserve"> 2 (opcional):</w:t>
            </w:r>
          </w:p>
        </w:tc>
        <w:tc>
          <w:tcPr>
            <w:tcW w:w="6090" w:type="dxa"/>
          </w:tcPr>
          <w:p w14:paraId="59589191" w14:textId="77777777" w:rsidR="00B427DA" w:rsidRPr="00767550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Nom i cognoms</w:t>
            </w:r>
          </w:p>
        </w:tc>
      </w:tr>
      <w:tr w:rsidR="00B427DA" w:rsidRPr="00691599" w14:paraId="23A24200" w14:textId="77777777" w:rsidTr="00B427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22F7" w14:textId="77777777" w:rsidR="00B427DA" w:rsidRPr="003962F1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3962F1">
              <w:rPr>
                <w:rFonts w:cs="Arial"/>
                <w:sz w:val="24"/>
                <w:szCs w:val="24"/>
                <w:lang w:val="ca-ES"/>
              </w:rPr>
              <w:t>Director experimental: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0E4" w14:textId="77777777" w:rsidR="00B427DA" w:rsidRPr="003962F1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Nom i cognoms</w:t>
            </w:r>
          </w:p>
        </w:tc>
      </w:tr>
      <w:tr w:rsidR="00B427DA" w:rsidRPr="00691599" w14:paraId="00C7C59E" w14:textId="77777777" w:rsidTr="00B427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78E" w14:textId="77777777" w:rsidR="00B427DA" w:rsidRPr="003962F1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3962F1">
              <w:rPr>
                <w:rFonts w:cs="Arial"/>
                <w:sz w:val="24"/>
                <w:szCs w:val="24"/>
                <w:lang w:val="ca-ES"/>
              </w:rPr>
              <w:t>Orientació</w:t>
            </w:r>
            <w:r>
              <w:rPr>
                <w:rStyle w:val="Refdenotaalpie"/>
                <w:rFonts w:cs="Arial"/>
                <w:sz w:val="24"/>
                <w:szCs w:val="24"/>
                <w:lang w:val="ca-ES"/>
              </w:rPr>
              <w:footnoteReference w:id="1"/>
            </w:r>
            <w:r w:rsidRPr="003962F1">
              <w:rPr>
                <w:rFonts w:cs="Arial"/>
                <w:sz w:val="24"/>
                <w:szCs w:val="24"/>
                <w:lang w:val="ca-ES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5FC" w14:textId="77777777" w:rsidR="00B427DA" w:rsidRPr="003962F1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Professional / Investigadora</w:t>
            </w:r>
          </w:p>
        </w:tc>
      </w:tr>
      <w:tr w:rsidR="00B427DA" w:rsidRPr="00691599" w14:paraId="385325E5" w14:textId="77777777" w:rsidTr="00B427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58D" w14:textId="77777777" w:rsidR="00B427DA" w:rsidRPr="003962F1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3962F1">
              <w:rPr>
                <w:rFonts w:cs="Arial"/>
                <w:sz w:val="24"/>
                <w:szCs w:val="24"/>
                <w:lang w:val="ca-ES"/>
              </w:rPr>
              <w:t>Tip</w:t>
            </w:r>
            <w:r>
              <w:rPr>
                <w:rFonts w:cs="Arial"/>
                <w:sz w:val="24"/>
                <w:szCs w:val="24"/>
                <w:lang w:val="ca-ES"/>
              </w:rPr>
              <w:t>us</w:t>
            </w:r>
            <w:r>
              <w:rPr>
                <w:rStyle w:val="Refdenotaalpie"/>
                <w:rFonts w:cs="Arial"/>
                <w:sz w:val="24"/>
                <w:szCs w:val="24"/>
                <w:lang w:val="ca-ES"/>
              </w:rPr>
              <w:footnoteReference w:id="2"/>
            </w:r>
            <w:r w:rsidRPr="003962F1">
              <w:rPr>
                <w:rFonts w:cs="Arial"/>
                <w:sz w:val="24"/>
                <w:szCs w:val="24"/>
                <w:lang w:val="ca-ES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9B5" w14:textId="77777777" w:rsidR="00B427DA" w:rsidRPr="003962F1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proofErr w:type="spellStart"/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Pr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à</w:t>
            </w:r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cti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que</w:t>
            </w:r>
            <w:proofErr w:type="spellEnd"/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 d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’</w:t>
            </w:r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Empresa / </w:t>
            </w:r>
            <w:proofErr w:type="spellStart"/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Movili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t</w:t>
            </w:r>
            <w:r w:rsidRPr="003962F1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a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t</w:t>
            </w:r>
            <w:proofErr w:type="spellEnd"/>
          </w:p>
        </w:tc>
      </w:tr>
      <w:tr w:rsidR="00B427DA" w:rsidRPr="00691599" w14:paraId="76F87BDD" w14:textId="77777777" w:rsidTr="00B427D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18" w14:textId="77777777" w:rsidR="00B427DA" w:rsidRPr="003962F1" w:rsidRDefault="00B427DA" w:rsidP="00AF3E96">
            <w:pPr>
              <w:rPr>
                <w:rFonts w:cs="Arial"/>
                <w:sz w:val="24"/>
                <w:szCs w:val="24"/>
                <w:lang w:val="ca-ES"/>
              </w:rPr>
            </w:pPr>
            <w:r w:rsidRPr="003962F1">
              <w:rPr>
                <w:rFonts w:cs="Arial"/>
                <w:sz w:val="24"/>
                <w:szCs w:val="24"/>
                <w:lang w:val="ca-ES"/>
              </w:rPr>
              <w:t>Co-tutor extern</w:t>
            </w:r>
            <w:r>
              <w:rPr>
                <w:rStyle w:val="Refdenotaalpie"/>
                <w:rFonts w:cs="Arial"/>
                <w:sz w:val="24"/>
                <w:szCs w:val="24"/>
                <w:lang w:val="ca-ES"/>
              </w:rPr>
              <w:footnoteReference w:id="3"/>
            </w:r>
            <w:r w:rsidRPr="003962F1">
              <w:rPr>
                <w:rFonts w:cs="Arial"/>
                <w:sz w:val="24"/>
                <w:szCs w:val="24"/>
                <w:lang w:val="ca-ES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0DCF" w14:textId="77777777" w:rsidR="00B427DA" w:rsidRPr="003962F1" w:rsidRDefault="00B427DA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</w:pP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Nom 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i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 xml:space="preserve"> 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cogn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o</w:t>
            </w:r>
            <w:r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m</w:t>
            </w:r>
            <w:r w:rsidRPr="00767550">
              <w:rPr>
                <w:rFonts w:cs="Arial"/>
                <w:i/>
                <w:iCs/>
                <w:color w:val="808080"/>
                <w:sz w:val="24"/>
                <w:szCs w:val="24"/>
                <w:lang w:val="ca-ES"/>
              </w:rPr>
              <w:t>s</w:t>
            </w:r>
          </w:p>
        </w:tc>
      </w:tr>
    </w:tbl>
    <w:p w14:paraId="19061452" w14:textId="77777777" w:rsidR="00654144" w:rsidRPr="004218AB" w:rsidRDefault="00654144" w:rsidP="00C75C81">
      <w:pPr>
        <w:ind w:left="284" w:hanging="284"/>
        <w:rPr>
          <w:rFonts w:cs="Arial"/>
          <w:sz w:val="32"/>
          <w:szCs w:val="32"/>
          <w:lang w:val="ca-ES"/>
        </w:rPr>
      </w:pPr>
    </w:p>
    <w:p w14:paraId="3AE5F579" w14:textId="1703450F" w:rsidR="009306DD" w:rsidRPr="004218AB" w:rsidRDefault="000F373D" w:rsidP="00C75C81">
      <w:pPr>
        <w:ind w:left="284" w:hanging="284"/>
        <w:rPr>
          <w:rFonts w:cs="Arial"/>
          <w:sz w:val="32"/>
          <w:szCs w:val="32"/>
          <w:lang w:val="ca-ES"/>
        </w:rPr>
      </w:pPr>
      <w:r w:rsidRPr="004218AB">
        <w:rPr>
          <w:rFonts w:cs="Arial"/>
          <w:sz w:val="32"/>
          <w:szCs w:val="32"/>
          <w:lang w:val="ca-ES"/>
        </w:rPr>
        <w:t>Ús d'eines d'Intel·ligència Artificial</w:t>
      </w:r>
    </w:p>
    <w:p w14:paraId="230703D7" w14:textId="77777777" w:rsidR="00EE76D3" w:rsidRPr="004218AB" w:rsidRDefault="00EE76D3" w:rsidP="002A6810">
      <w:pPr>
        <w:ind w:left="284"/>
        <w:rPr>
          <w:rFonts w:cs="Arial"/>
          <w:sz w:val="24"/>
          <w:szCs w:val="24"/>
          <w:lang w:val="ca-ES"/>
        </w:rPr>
      </w:pPr>
    </w:p>
    <w:p w14:paraId="5F2B239F" w14:textId="264E1AD8" w:rsidR="003201B9" w:rsidRPr="004218AB" w:rsidRDefault="000F373D" w:rsidP="003201B9">
      <w:pPr>
        <w:numPr>
          <w:ilvl w:val="0"/>
          <w:numId w:val="20"/>
        </w:numPr>
        <w:rPr>
          <w:rFonts w:cs="Arial"/>
          <w:sz w:val="28"/>
          <w:szCs w:val="28"/>
          <w:lang w:val="ca-ES"/>
        </w:rPr>
      </w:pPr>
      <w:r w:rsidRPr="004218AB">
        <w:rPr>
          <w:rFonts w:cs="Arial"/>
          <w:sz w:val="28"/>
          <w:szCs w:val="28"/>
          <w:lang w:val="ca-ES"/>
        </w:rPr>
        <w:t>Eines emprades</w:t>
      </w:r>
    </w:p>
    <w:p w14:paraId="32AE8596" w14:textId="77777777" w:rsidR="000F373D" w:rsidRPr="004218AB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  <w:lang w:val="ca-ES"/>
        </w:rPr>
      </w:pPr>
    </w:p>
    <w:p w14:paraId="1B314160" w14:textId="38FBE5E0" w:rsidR="000F373D" w:rsidRPr="004218AB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Llista i descripció breu de cada eina d'IA utilitzada.</w:t>
      </w:r>
    </w:p>
    <w:p w14:paraId="1CF8FEA6" w14:textId="4BA5B107" w:rsidR="00EE76D3" w:rsidRPr="004218AB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 xml:space="preserve">(Per exemple: </w:t>
      </w:r>
      <w:proofErr w:type="spellStart"/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ChatGPT</w:t>
      </w:r>
      <w:proofErr w:type="spellEnd"/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 xml:space="preserve">, Copilot, </w:t>
      </w:r>
      <w:proofErr w:type="spellStart"/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Grammarly</w:t>
      </w:r>
      <w:proofErr w:type="spellEnd"/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 xml:space="preserve">, DALL·E, </w:t>
      </w:r>
      <w:proofErr w:type="spellStart"/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Midjourney</w:t>
      </w:r>
      <w:proofErr w:type="spellEnd"/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, etc.)</w:t>
      </w:r>
    </w:p>
    <w:p w14:paraId="5C8B262B" w14:textId="77777777" w:rsidR="000F373D" w:rsidRPr="004218AB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  <w:lang w:val="ca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E76D3" w:rsidRPr="004218AB" w14:paraId="63C441B7" w14:textId="77777777" w:rsidTr="00691599">
        <w:trPr>
          <w:trHeight w:val="765"/>
        </w:trPr>
        <w:tc>
          <w:tcPr>
            <w:tcW w:w="9146" w:type="dxa"/>
          </w:tcPr>
          <w:p w14:paraId="20AE5F12" w14:textId="77777777" w:rsidR="00EE76D3" w:rsidRPr="004218AB" w:rsidRDefault="00EE76D3" w:rsidP="00EE76D3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5C8206AF" w14:textId="77777777" w:rsidR="00EB6E2E" w:rsidRPr="004218AB" w:rsidRDefault="00EB6E2E" w:rsidP="00EE76D3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03475CEA" w14:textId="77777777" w:rsidR="00EB6E2E" w:rsidRPr="004218AB" w:rsidRDefault="00EB6E2E" w:rsidP="00EE76D3">
            <w:pPr>
              <w:rPr>
                <w:rFonts w:cs="Arial"/>
                <w:sz w:val="24"/>
                <w:szCs w:val="24"/>
                <w:lang w:val="ca-ES"/>
              </w:rPr>
            </w:pPr>
          </w:p>
        </w:tc>
      </w:tr>
    </w:tbl>
    <w:p w14:paraId="7B19F8F9" w14:textId="77777777" w:rsidR="00EE76D3" w:rsidRPr="004218AB" w:rsidRDefault="00EE76D3" w:rsidP="00EE76D3">
      <w:pPr>
        <w:ind w:left="284"/>
        <w:rPr>
          <w:rFonts w:cs="Arial"/>
          <w:sz w:val="24"/>
          <w:szCs w:val="24"/>
          <w:lang w:val="ca-ES"/>
        </w:rPr>
      </w:pPr>
    </w:p>
    <w:p w14:paraId="4F1994F4" w14:textId="77B99C42" w:rsidR="00EE76D3" w:rsidRPr="004218AB" w:rsidRDefault="000F373D" w:rsidP="00EE76D3">
      <w:pPr>
        <w:numPr>
          <w:ilvl w:val="0"/>
          <w:numId w:val="20"/>
        </w:numPr>
        <w:rPr>
          <w:rFonts w:cs="Arial"/>
          <w:sz w:val="28"/>
          <w:szCs w:val="28"/>
          <w:lang w:val="ca-ES"/>
        </w:rPr>
      </w:pPr>
      <w:r w:rsidRPr="004218AB">
        <w:rPr>
          <w:rFonts w:cs="Arial"/>
          <w:sz w:val="28"/>
          <w:szCs w:val="28"/>
          <w:lang w:val="ca-ES"/>
        </w:rPr>
        <w:t>Fases del projecte en les quals es va emprar IA</w:t>
      </w:r>
    </w:p>
    <w:p w14:paraId="2374433D" w14:textId="77777777" w:rsidR="00654144" w:rsidRPr="004218AB" w:rsidRDefault="00654144" w:rsidP="00654144">
      <w:pPr>
        <w:rPr>
          <w:rFonts w:cs="Arial"/>
          <w:sz w:val="28"/>
          <w:szCs w:val="28"/>
          <w:lang w:val="ca-ES"/>
        </w:rPr>
      </w:pPr>
    </w:p>
    <w:p w14:paraId="3E443288" w14:textId="43DCDAA8" w:rsidR="00654144" w:rsidRPr="004218AB" w:rsidRDefault="000F373D" w:rsidP="00654144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Indica en quines etapes del TFG es va utilitzar IA (investigació, redacció, disseny, anàlisi de dades, desenvolupament de codi, etc.) i com va contribuir.</w:t>
      </w:r>
    </w:p>
    <w:p w14:paraId="6515160A" w14:textId="77777777" w:rsidR="000F373D" w:rsidRPr="004218AB" w:rsidRDefault="000F373D" w:rsidP="00654144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4218AB" w14:paraId="40A780C9" w14:textId="77777777" w:rsidTr="00D473B8">
        <w:trPr>
          <w:trHeight w:val="765"/>
        </w:trPr>
        <w:tc>
          <w:tcPr>
            <w:tcW w:w="9146" w:type="dxa"/>
          </w:tcPr>
          <w:p w14:paraId="5ED9998A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5CE4201E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36B108B3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</w:tc>
      </w:tr>
    </w:tbl>
    <w:p w14:paraId="6DE3D141" w14:textId="77777777" w:rsidR="000F373D" w:rsidRPr="004218AB" w:rsidRDefault="000F373D" w:rsidP="00654144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</w:p>
    <w:p w14:paraId="1BD2EFA7" w14:textId="044EAD3E" w:rsidR="000F373D" w:rsidRPr="004218AB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  <w:lang w:val="ca-ES"/>
        </w:rPr>
      </w:pPr>
      <w:r w:rsidRPr="004218AB">
        <w:rPr>
          <w:rFonts w:cs="Arial"/>
          <w:sz w:val="28"/>
          <w:szCs w:val="28"/>
          <w:lang w:val="ca-ES"/>
        </w:rPr>
        <w:t>Finali</w:t>
      </w:r>
      <w:r w:rsidR="001402E5">
        <w:rPr>
          <w:rFonts w:cs="Arial"/>
          <w:sz w:val="28"/>
          <w:szCs w:val="28"/>
          <w:lang w:val="ca-ES"/>
        </w:rPr>
        <w:t>tat</w:t>
      </w:r>
      <w:r w:rsidRPr="004218AB">
        <w:rPr>
          <w:rFonts w:cs="Arial"/>
          <w:sz w:val="28"/>
          <w:szCs w:val="28"/>
          <w:lang w:val="ca-ES"/>
        </w:rPr>
        <w:t xml:space="preserve"> de l'ús de la IA</w:t>
      </w:r>
    </w:p>
    <w:p w14:paraId="0640A0B4" w14:textId="77777777" w:rsidR="000F373D" w:rsidRPr="004218AB" w:rsidRDefault="000F373D" w:rsidP="000F373D">
      <w:pPr>
        <w:rPr>
          <w:rFonts w:cs="Arial"/>
          <w:sz w:val="28"/>
          <w:szCs w:val="28"/>
          <w:lang w:val="ca-ES"/>
        </w:rPr>
      </w:pPr>
    </w:p>
    <w:p w14:paraId="7861D45B" w14:textId="7B0D33FE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Explicar el propòsit de l'ús (per exemple: suport en redacció, generació d'idees, millora de l'estil, depuració de codi, anàlisi de text, etc.).</w:t>
      </w:r>
    </w:p>
    <w:p w14:paraId="7460ACF7" w14:textId="77777777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4218AB" w14:paraId="5A63EDB6" w14:textId="77777777" w:rsidTr="00D473B8">
        <w:trPr>
          <w:trHeight w:val="765"/>
        </w:trPr>
        <w:tc>
          <w:tcPr>
            <w:tcW w:w="9146" w:type="dxa"/>
          </w:tcPr>
          <w:p w14:paraId="47CBE729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746FFCC3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0740C220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</w:tc>
      </w:tr>
    </w:tbl>
    <w:p w14:paraId="46A33FC6" w14:textId="77777777" w:rsidR="000F373D" w:rsidRPr="004218AB" w:rsidRDefault="000F373D" w:rsidP="000F373D">
      <w:pPr>
        <w:ind w:left="284"/>
        <w:rPr>
          <w:rFonts w:cs="Arial"/>
          <w:sz w:val="24"/>
          <w:szCs w:val="24"/>
          <w:lang w:val="ca-ES"/>
        </w:rPr>
      </w:pPr>
    </w:p>
    <w:p w14:paraId="7DE5795F" w14:textId="77777777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</w:p>
    <w:p w14:paraId="07555654" w14:textId="5B197CC6" w:rsidR="000F373D" w:rsidRPr="004218AB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  <w:lang w:val="ca-ES"/>
        </w:rPr>
      </w:pPr>
      <w:r w:rsidRPr="004218AB">
        <w:rPr>
          <w:rFonts w:cs="Arial"/>
          <w:sz w:val="28"/>
          <w:szCs w:val="28"/>
          <w:lang w:val="ca-ES"/>
        </w:rPr>
        <w:t>Limitacions i supervisió humana</w:t>
      </w:r>
    </w:p>
    <w:p w14:paraId="6FDD7734" w14:textId="77777777" w:rsidR="000F373D" w:rsidRPr="004218AB" w:rsidRDefault="000F373D" w:rsidP="000F373D">
      <w:pPr>
        <w:rPr>
          <w:rFonts w:cs="Arial"/>
          <w:sz w:val="28"/>
          <w:szCs w:val="28"/>
          <w:lang w:val="ca-ES"/>
        </w:rPr>
      </w:pPr>
    </w:p>
    <w:p w14:paraId="05FAF352" w14:textId="4A3201C7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Descriure les limitacions detectades en l'ús d'IA i com es van validar els resultats obtinguts (per exemple: revisió manual, verificació de fonts, correcció pel tutor).</w:t>
      </w:r>
    </w:p>
    <w:p w14:paraId="47DBCA4A" w14:textId="77777777" w:rsidR="000F373D" w:rsidRPr="004218AB" w:rsidRDefault="000F373D" w:rsidP="000F373D">
      <w:pPr>
        <w:ind w:left="284"/>
        <w:rPr>
          <w:rFonts w:cs="Arial"/>
          <w:sz w:val="24"/>
          <w:szCs w:val="24"/>
          <w:lang w:val="ca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4218AB" w14:paraId="43B3F63A" w14:textId="77777777" w:rsidTr="00D473B8">
        <w:trPr>
          <w:trHeight w:val="765"/>
        </w:trPr>
        <w:tc>
          <w:tcPr>
            <w:tcW w:w="9146" w:type="dxa"/>
          </w:tcPr>
          <w:p w14:paraId="55EC42D6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63CCF04B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482B644F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</w:tc>
      </w:tr>
    </w:tbl>
    <w:p w14:paraId="69F9EC81" w14:textId="77777777" w:rsidR="000F373D" w:rsidRPr="004218AB" w:rsidRDefault="000F373D" w:rsidP="000F373D">
      <w:pPr>
        <w:ind w:left="284"/>
        <w:rPr>
          <w:rFonts w:cs="Arial"/>
          <w:sz w:val="24"/>
          <w:szCs w:val="24"/>
          <w:lang w:val="ca-ES"/>
        </w:rPr>
      </w:pPr>
    </w:p>
    <w:p w14:paraId="04017800" w14:textId="77777777" w:rsidR="000F373D" w:rsidRPr="004218AB" w:rsidRDefault="000F373D" w:rsidP="000F373D">
      <w:pPr>
        <w:ind w:left="360"/>
        <w:rPr>
          <w:rFonts w:cs="Arial"/>
          <w:sz w:val="28"/>
          <w:szCs w:val="28"/>
          <w:lang w:val="ca-ES"/>
        </w:rPr>
      </w:pPr>
    </w:p>
    <w:p w14:paraId="02558B86" w14:textId="52EA5D13" w:rsidR="000F373D" w:rsidRPr="004218AB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  <w:lang w:val="ca-ES"/>
        </w:rPr>
      </w:pPr>
      <w:r w:rsidRPr="004218AB">
        <w:rPr>
          <w:rFonts w:cs="Arial"/>
          <w:sz w:val="28"/>
          <w:szCs w:val="28"/>
          <w:lang w:val="ca-ES"/>
        </w:rPr>
        <w:t>Avaluació de la contribució de la IA</w:t>
      </w:r>
    </w:p>
    <w:p w14:paraId="2691CCD9" w14:textId="77777777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</w:p>
    <w:p w14:paraId="591759C6" w14:textId="3EA3D0EE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Realitza una reflexió personal sobre l'impacte de l'ús d'IA en el procés de treball. Ha facilitat la comprensió o desenvolupament del projecte? Ha millorat la productivitat o la qualitat del treball? Quins aspectes no s'haurien de delegar en la IA?</w:t>
      </w:r>
    </w:p>
    <w:p w14:paraId="6FDBF930" w14:textId="77777777" w:rsidR="000F373D" w:rsidRPr="004218AB" w:rsidRDefault="000F373D" w:rsidP="000F373D">
      <w:pPr>
        <w:ind w:left="284"/>
        <w:rPr>
          <w:rFonts w:cs="Arial"/>
          <w:sz w:val="24"/>
          <w:szCs w:val="24"/>
          <w:lang w:val="ca-E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4218AB" w14:paraId="1E0CBC58" w14:textId="77777777" w:rsidTr="00D473B8">
        <w:trPr>
          <w:trHeight w:val="765"/>
        </w:trPr>
        <w:tc>
          <w:tcPr>
            <w:tcW w:w="9146" w:type="dxa"/>
          </w:tcPr>
          <w:p w14:paraId="64F394BB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6F9DB228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  <w:p w14:paraId="0FC89BC6" w14:textId="77777777" w:rsidR="000F373D" w:rsidRPr="004218AB" w:rsidRDefault="000F373D" w:rsidP="00D473B8">
            <w:pPr>
              <w:rPr>
                <w:rFonts w:cs="Arial"/>
                <w:sz w:val="24"/>
                <w:szCs w:val="24"/>
                <w:lang w:val="ca-ES"/>
              </w:rPr>
            </w:pPr>
          </w:p>
        </w:tc>
      </w:tr>
    </w:tbl>
    <w:p w14:paraId="69A24565" w14:textId="77777777" w:rsidR="000F373D" w:rsidRPr="004218AB" w:rsidRDefault="000F373D" w:rsidP="000F373D">
      <w:pPr>
        <w:ind w:left="284"/>
        <w:rPr>
          <w:rFonts w:cs="Arial"/>
          <w:sz w:val="24"/>
          <w:szCs w:val="24"/>
          <w:lang w:val="ca-ES"/>
        </w:rPr>
      </w:pPr>
    </w:p>
    <w:p w14:paraId="0A3C5BA0" w14:textId="77777777" w:rsidR="000F373D" w:rsidRPr="004218AB" w:rsidRDefault="000F373D" w:rsidP="000F373D">
      <w:pPr>
        <w:rPr>
          <w:rFonts w:cs="Arial"/>
          <w:sz w:val="24"/>
          <w:szCs w:val="24"/>
          <w:lang w:val="ca-ES"/>
        </w:rPr>
      </w:pPr>
    </w:p>
    <w:p w14:paraId="27417B74" w14:textId="0BB3FA93" w:rsidR="000F373D" w:rsidRPr="004218AB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  <w:lang w:val="ca-ES"/>
        </w:rPr>
      </w:pPr>
      <w:r w:rsidRPr="004218AB">
        <w:rPr>
          <w:rFonts w:cs="Arial"/>
          <w:sz w:val="28"/>
          <w:szCs w:val="28"/>
          <w:lang w:val="ca-ES"/>
        </w:rPr>
        <w:t>Compliment ètic i d'integritat acadèmica</w:t>
      </w:r>
    </w:p>
    <w:p w14:paraId="405FE455" w14:textId="77777777" w:rsidR="000F373D" w:rsidRPr="004218AB" w:rsidRDefault="000F373D" w:rsidP="000F373D">
      <w:pPr>
        <w:rPr>
          <w:rFonts w:cs="Arial"/>
          <w:sz w:val="28"/>
          <w:szCs w:val="28"/>
          <w:lang w:val="ca-ES"/>
        </w:rPr>
      </w:pPr>
    </w:p>
    <w:p w14:paraId="7E43F1FF" w14:textId="07AB5833" w:rsidR="000F373D" w:rsidRPr="004218AB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  <w:lang w:val="ca-ES"/>
        </w:rPr>
      </w:pP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 xml:space="preserve">Esborra els ítems que apareixen a continuació i que consideres que no </w:t>
      </w:r>
      <w:r w:rsidR="00B253FF">
        <w:rPr>
          <w:rFonts w:cs="Arial"/>
          <w:i/>
          <w:iCs/>
          <w:color w:val="808080"/>
          <w:sz w:val="24"/>
          <w:szCs w:val="24"/>
          <w:lang w:val="ca-ES"/>
        </w:rPr>
        <w:t>s’</w:t>
      </w:r>
      <w:r w:rsidRPr="004218AB">
        <w:rPr>
          <w:rFonts w:cs="Arial"/>
          <w:i/>
          <w:iCs/>
          <w:color w:val="808080"/>
          <w:sz w:val="24"/>
          <w:szCs w:val="24"/>
          <w:lang w:val="ca-ES"/>
        </w:rPr>
        <w:t>apliquen al teu TFG/TFM.</w:t>
      </w:r>
    </w:p>
    <w:p w14:paraId="02367570" w14:textId="77777777" w:rsidR="000F373D" w:rsidRPr="004218AB" w:rsidRDefault="000F373D" w:rsidP="000F373D">
      <w:pPr>
        <w:rPr>
          <w:rFonts w:cs="Arial"/>
          <w:sz w:val="28"/>
          <w:szCs w:val="28"/>
          <w:lang w:val="ca-ES"/>
        </w:rPr>
      </w:pPr>
    </w:p>
    <w:p w14:paraId="1629E510" w14:textId="7FEB0E25" w:rsidR="000F373D" w:rsidRPr="004218AB" w:rsidRDefault="000F373D" w:rsidP="000F373D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 w:themeColor="text1"/>
          <w:sz w:val="24"/>
          <w:szCs w:val="24"/>
          <w:lang w:val="ca-ES"/>
        </w:rPr>
      </w:pPr>
      <w:proofErr w:type="spellStart"/>
      <w:r w:rsidRPr="004218AB">
        <w:rPr>
          <w:rFonts w:cs="Arial"/>
          <w:color w:val="000000" w:themeColor="text1"/>
          <w:sz w:val="24"/>
          <w:szCs w:val="24"/>
          <w:lang w:val="ca-ES"/>
        </w:rPr>
        <w:t>Confirme</w:t>
      </w:r>
      <w:proofErr w:type="spellEnd"/>
      <w:r w:rsidRPr="004218AB">
        <w:rPr>
          <w:rFonts w:cs="Arial"/>
          <w:color w:val="000000" w:themeColor="text1"/>
          <w:sz w:val="24"/>
          <w:szCs w:val="24"/>
          <w:lang w:val="ca-ES"/>
        </w:rPr>
        <w:t xml:space="preserve"> que l'ús d'IA ha sigut transparent, citat i autoritzat pel tutor/a.</w:t>
      </w:r>
    </w:p>
    <w:p w14:paraId="60455B12" w14:textId="60FF21E5" w:rsidR="000F373D" w:rsidRPr="004218AB" w:rsidRDefault="000F373D" w:rsidP="000F373D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 w:themeColor="text1"/>
          <w:sz w:val="24"/>
          <w:szCs w:val="24"/>
          <w:lang w:val="ca-ES"/>
        </w:rPr>
      </w:pPr>
      <w:proofErr w:type="spellStart"/>
      <w:r w:rsidRPr="004218AB">
        <w:rPr>
          <w:rFonts w:cs="Arial"/>
          <w:color w:val="000000" w:themeColor="text1"/>
          <w:sz w:val="24"/>
          <w:szCs w:val="24"/>
          <w:lang w:val="ca-ES"/>
        </w:rPr>
        <w:t>Declare</w:t>
      </w:r>
      <w:proofErr w:type="spellEnd"/>
      <w:r w:rsidRPr="004218AB">
        <w:rPr>
          <w:rFonts w:cs="Arial"/>
          <w:color w:val="000000" w:themeColor="text1"/>
          <w:sz w:val="24"/>
          <w:szCs w:val="24"/>
          <w:lang w:val="ca-ES"/>
        </w:rPr>
        <w:t xml:space="preserve"> que el treball manté l'autoria de l'estudiant i no s'ha presentat contingut generat íntegrament per IA com a propi.</w:t>
      </w:r>
    </w:p>
    <w:p w14:paraId="58F3CB81" w14:textId="3E06660F" w:rsidR="000F373D" w:rsidRPr="004218AB" w:rsidRDefault="000F373D" w:rsidP="000F373D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 w:themeColor="text1"/>
          <w:sz w:val="24"/>
          <w:szCs w:val="24"/>
          <w:lang w:val="ca-ES"/>
        </w:rPr>
      </w:pPr>
      <w:r w:rsidRPr="004218AB">
        <w:rPr>
          <w:rFonts w:cs="Arial"/>
          <w:color w:val="000000" w:themeColor="text1"/>
          <w:sz w:val="24"/>
          <w:szCs w:val="24"/>
          <w:lang w:val="ca-ES"/>
        </w:rPr>
        <w:t>Se han afegit referències a les eines emprades en l'apartat de bibliografia.</w:t>
      </w:r>
    </w:p>
    <w:sectPr w:rsidR="000F373D" w:rsidRPr="004218AB" w:rsidSect="00205D33">
      <w:headerReference w:type="default" r:id="rId8"/>
      <w:footerReference w:type="default" r:id="rId9"/>
      <w:pgSz w:w="11906" w:h="16838"/>
      <w:pgMar w:top="1848" w:right="1274" w:bottom="1417" w:left="1418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5A91" w14:textId="77777777" w:rsidR="00B0219F" w:rsidRDefault="00B0219F">
      <w:r>
        <w:separator/>
      </w:r>
    </w:p>
  </w:endnote>
  <w:endnote w:type="continuationSeparator" w:id="0">
    <w:p w14:paraId="69768C56" w14:textId="77777777" w:rsidR="00B0219F" w:rsidRDefault="00B0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4986" w14:textId="77777777" w:rsidR="00124597" w:rsidRPr="003F54EC" w:rsidRDefault="00124597" w:rsidP="0039088C">
    <w:pPr>
      <w:pStyle w:val="Piedepgina"/>
      <w:tabs>
        <w:tab w:val="clear" w:pos="8504"/>
        <w:tab w:val="left" w:pos="825"/>
        <w:tab w:val="center" w:pos="4536"/>
        <w:tab w:val="right" w:pos="9639"/>
      </w:tabs>
      <w:ind w:right="-142"/>
      <w:jc w:val="center"/>
      <w:rPr>
        <w:sz w:val="16"/>
        <w:szCs w:val="16"/>
      </w:rPr>
    </w:pPr>
    <w:r w:rsidRPr="003F54EC">
      <w:rPr>
        <w:rFonts w:ascii="Arial Narrow" w:hAnsi="Arial Narrow"/>
        <w:color w:val="000000"/>
        <w:sz w:val="16"/>
        <w:szCs w:val="16"/>
      </w:rPr>
      <w:t xml:space="preserve">C/ </w:t>
    </w:r>
    <w:proofErr w:type="spellStart"/>
    <w:r w:rsidRPr="003F54EC">
      <w:rPr>
        <w:rFonts w:ascii="Arial Narrow" w:hAnsi="Arial Narrow"/>
        <w:color w:val="000000"/>
        <w:sz w:val="16"/>
        <w:szCs w:val="16"/>
      </w:rPr>
      <w:t>Paranimf</w:t>
    </w:r>
    <w:proofErr w:type="spellEnd"/>
    <w:r w:rsidRPr="003F54EC">
      <w:rPr>
        <w:rFonts w:ascii="Arial Narrow" w:hAnsi="Arial Narrow"/>
        <w:color w:val="000000"/>
        <w:sz w:val="16"/>
        <w:szCs w:val="16"/>
      </w:rPr>
      <w:t xml:space="preserve"> núm. 1 - 46730 GRAU DE GANDIA</w:t>
    </w:r>
    <w:r w:rsidR="00EB6E2E">
      <w:rPr>
        <w:rFonts w:ascii="Arial Narrow" w:hAnsi="Arial Narrow"/>
        <w:color w:val="000000"/>
        <w:sz w:val="16"/>
        <w:szCs w:val="16"/>
      </w:rPr>
      <w:t xml:space="preserve"> </w:t>
    </w:r>
    <w:r w:rsidRPr="003F54EC">
      <w:rPr>
        <w:rFonts w:ascii="Arial Narrow" w:hAnsi="Arial Narrow"/>
        <w:color w:val="000000"/>
        <w:sz w:val="16"/>
        <w:szCs w:val="16"/>
      </w:rPr>
      <w:t>(VALÈNCIA) ● Tel. 96 284 93 00 ● Fax 96 284 93 09 ● E-mail: epsg@upvnet.upv.es ● http://www.epsg.upv.es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1449" w14:textId="77777777" w:rsidR="00B0219F" w:rsidRDefault="00B0219F">
      <w:r>
        <w:separator/>
      </w:r>
    </w:p>
  </w:footnote>
  <w:footnote w:type="continuationSeparator" w:id="0">
    <w:p w14:paraId="08A8A3B4" w14:textId="77777777" w:rsidR="00B0219F" w:rsidRDefault="00B0219F">
      <w:r>
        <w:continuationSeparator/>
      </w:r>
    </w:p>
  </w:footnote>
  <w:footnote w:id="1">
    <w:p w14:paraId="35B4B9EF" w14:textId="77777777" w:rsidR="00B427DA" w:rsidRPr="003962F1" w:rsidRDefault="00B427DA" w:rsidP="00B427D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3962F1">
        <w:t xml:space="preserve">Indicar el </w:t>
      </w:r>
      <w:proofErr w:type="spellStart"/>
      <w:r w:rsidRPr="003962F1">
        <w:t>tipus</w:t>
      </w:r>
      <w:proofErr w:type="spellEnd"/>
      <w:r w:rsidRPr="003962F1">
        <w:t xml:space="preserve"> sol en el </w:t>
      </w:r>
      <w:proofErr w:type="spellStart"/>
      <w:r w:rsidRPr="003962F1">
        <w:t>cas</w:t>
      </w:r>
      <w:proofErr w:type="spellEnd"/>
      <w:r w:rsidRPr="003962F1">
        <w:t xml:space="preserve"> de TFM.</w:t>
      </w:r>
    </w:p>
  </w:footnote>
  <w:footnote w:id="2">
    <w:p w14:paraId="714DC7D5" w14:textId="77777777" w:rsidR="00B427DA" w:rsidRPr="003962F1" w:rsidRDefault="00B427DA" w:rsidP="00B427D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3962F1">
        <w:t>Emplenar</w:t>
      </w:r>
      <w:proofErr w:type="spellEnd"/>
      <w:r w:rsidRPr="003962F1">
        <w:t xml:space="preserve"> </w:t>
      </w:r>
      <w:proofErr w:type="spellStart"/>
      <w:r w:rsidRPr="003962F1">
        <w:t>només</w:t>
      </w:r>
      <w:proofErr w:type="spellEnd"/>
      <w:r w:rsidRPr="003962F1">
        <w:t xml:space="preserve"> en cas que la </w:t>
      </w:r>
      <w:proofErr w:type="spellStart"/>
      <w:r w:rsidRPr="003962F1">
        <w:t>proposta</w:t>
      </w:r>
      <w:proofErr w:type="spellEnd"/>
      <w:r w:rsidRPr="003962F1">
        <w:t xml:space="preserve"> siga en </w:t>
      </w:r>
      <w:proofErr w:type="spellStart"/>
      <w:r w:rsidRPr="003962F1">
        <w:t>Pràctiques</w:t>
      </w:r>
      <w:proofErr w:type="spellEnd"/>
      <w:r w:rsidRPr="003962F1">
        <w:t xml:space="preserve"> </w:t>
      </w:r>
      <w:proofErr w:type="spellStart"/>
      <w:r w:rsidRPr="003962F1">
        <w:t>d'Empresa</w:t>
      </w:r>
      <w:proofErr w:type="spellEnd"/>
      <w:r w:rsidRPr="003962F1">
        <w:t xml:space="preserve"> o </w:t>
      </w:r>
      <w:proofErr w:type="spellStart"/>
      <w:r w:rsidRPr="003962F1">
        <w:t>Mobilitat</w:t>
      </w:r>
      <w:proofErr w:type="spellEnd"/>
      <w:r w:rsidRPr="003962F1">
        <w:t>.</w:t>
      </w:r>
    </w:p>
  </w:footnote>
  <w:footnote w:id="3">
    <w:p w14:paraId="4FF8378E" w14:textId="77777777" w:rsidR="00B427DA" w:rsidRPr="003962F1" w:rsidRDefault="00B427DA" w:rsidP="00B427D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3962F1">
        <w:t>Emplenar</w:t>
      </w:r>
      <w:proofErr w:type="spellEnd"/>
      <w:r w:rsidRPr="003962F1">
        <w:t xml:space="preserve"> </w:t>
      </w:r>
      <w:proofErr w:type="spellStart"/>
      <w:r w:rsidRPr="003962F1">
        <w:t>només</w:t>
      </w:r>
      <w:proofErr w:type="spellEnd"/>
      <w:r w:rsidRPr="003962F1">
        <w:t xml:space="preserve"> en cas que la </w:t>
      </w:r>
      <w:proofErr w:type="spellStart"/>
      <w:r w:rsidRPr="003962F1">
        <w:t>proposta</w:t>
      </w:r>
      <w:proofErr w:type="spellEnd"/>
      <w:r w:rsidRPr="003962F1">
        <w:t xml:space="preserve"> siga en </w:t>
      </w:r>
      <w:proofErr w:type="spellStart"/>
      <w:r w:rsidRPr="003962F1">
        <w:t>Pràctiques</w:t>
      </w:r>
      <w:proofErr w:type="spellEnd"/>
      <w:r w:rsidRPr="003962F1">
        <w:t xml:space="preserve"> </w:t>
      </w:r>
      <w:proofErr w:type="spellStart"/>
      <w:r w:rsidRPr="003962F1">
        <w:t>d'Empresa</w:t>
      </w:r>
      <w:proofErr w:type="spellEnd"/>
      <w:r w:rsidRPr="003962F1">
        <w:t xml:space="preserve"> o </w:t>
      </w:r>
      <w:proofErr w:type="spellStart"/>
      <w:r w:rsidRPr="003962F1">
        <w:t>Mobilitat</w:t>
      </w:r>
      <w:proofErr w:type="spellEnd"/>
      <w:r w:rsidRPr="00396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DEE4" w14:textId="77777777" w:rsidR="00124597" w:rsidRPr="003201B9" w:rsidRDefault="000F373D" w:rsidP="003201B9">
    <w:pPr>
      <w:pStyle w:val="Encabezado"/>
      <w:tabs>
        <w:tab w:val="clear" w:pos="8504"/>
        <w:tab w:val="right" w:pos="9498"/>
      </w:tabs>
      <w:jc w:val="both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BFA1B4F" wp14:editId="74F6A107">
          <wp:simplePos x="0" y="0"/>
          <wp:positionH relativeFrom="column">
            <wp:posOffset>-304800</wp:posOffset>
          </wp:positionH>
          <wp:positionV relativeFrom="paragraph">
            <wp:posOffset>-180340</wp:posOffset>
          </wp:positionV>
          <wp:extent cx="1362075" cy="650875"/>
          <wp:effectExtent l="0" t="0" r="0" b="0"/>
          <wp:wrapSquare wrapText="bothSides"/>
          <wp:docPr id="2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B50"/>
    <w:multiLevelType w:val="multilevel"/>
    <w:tmpl w:val="64AA2C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1790B"/>
    <w:multiLevelType w:val="multilevel"/>
    <w:tmpl w:val="F95E2D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A2126"/>
    <w:multiLevelType w:val="multilevel"/>
    <w:tmpl w:val="B95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45F3D"/>
    <w:multiLevelType w:val="multilevel"/>
    <w:tmpl w:val="C3623E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12BFA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991FA2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D06767"/>
    <w:multiLevelType w:val="multilevel"/>
    <w:tmpl w:val="425E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B5945"/>
    <w:multiLevelType w:val="multilevel"/>
    <w:tmpl w:val="C5A85B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25B4E"/>
    <w:multiLevelType w:val="multilevel"/>
    <w:tmpl w:val="0B2299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B1E77"/>
    <w:multiLevelType w:val="multilevel"/>
    <w:tmpl w:val="F1FC0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11047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07261D"/>
    <w:multiLevelType w:val="multilevel"/>
    <w:tmpl w:val="AE6602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54C9D"/>
    <w:multiLevelType w:val="multilevel"/>
    <w:tmpl w:val="B352E4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A66AF"/>
    <w:multiLevelType w:val="hybridMultilevel"/>
    <w:tmpl w:val="2700B8B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92450A"/>
    <w:multiLevelType w:val="multilevel"/>
    <w:tmpl w:val="BA0E34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84F52"/>
    <w:multiLevelType w:val="multilevel"/>
    <w:tmpl w:val="66E00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94E3C"/>
    <w:multiLevelType w:val="multilevel"/>
    <w:tmpl w:val="470C0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D5B26"/>
    <w:multiLevelType w:val="multilevel"/>
    <w:tmpl w:val="216EF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C5881"/>
    <w:multiLevelType w:val="hybridMultilevel"/>
    <w:tmpl w:val="0BE0F5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0304"/>
    <w:multiLevelType w:val="multilevel"/>
    <w:tmpl w:val="B538D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71A72"/>
    <w:multiLevelType w:val="multilevel"/>
    <w:tmpl w:val="554C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E606E"/>
    <w:multiLevelType w:val="multilevel"/>
    <w:tmpl w:val="71CE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76C69"/>
    <w:multiLevelType w:val="multilevel"/>
    <w:tmpl w:val="A7ECA8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A091C"/>
    <w:multiLevelType w:val="multilevel"/>
    <w:tmpl w:val="6D1C61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27DE5"/>
    <w:multiLevelType w:val="multilevel"/>
    <w:tmpl w:val="34E496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CB3CA5"/>
    <w:multiLevelType w:val="hybridMultilevel"/>
    <w:tmpl w:val="856E724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6637031">
    <w:abstractNumId w:val="2"/>
  </w:num>
  <w:num w:numId="2" w16cid:durableId="1479609087">
    <w:abstractNumId w:val="15"/>
  </w:num>
  <w:num w:numId="3" w16cid:durableId="169299130">
    <w:abstractNumId w:val="21"/>
  </w:num>
  <w:num w:numId="4" w16cid:durableId="1158500790">
    <w:abstractNumId w:val="17"/>
  </w:num>
  <w:num w:numId="5" w16cid:durableId="59014700">
    <w:abstractNumId w:val="16"/>
  </w:num>
  <w:num w:numId="6" w16cid:durableId="853110843">
    <w:abstractNumId w:val="22"/>
  </w:num>
  <w:num w:numId="7" w16cid:durableId="1162313196">
    <w:abstractNumId w:val="19"/>
  </w:num>
  <w:num w:numId="8" w16cid:durableId="763719771">
    <w:abstractNumId w:val="14"/>
  </w:num>
  <w:num w:numId="9" w16cid:durableId="350647905">
    <w:abstractNumId w:val="9"/>
  </w:num>
  <w:num w:numId="10" w16cid:durableId="955260993">
    <w:abstractNumId w:val="11"/>
  </w:num>
  <w:num w:numId="11" w16cid:durableId="284389489">
    <w:abstractNumId w:val="8"/>
  </w:num>
  <w:num w:numId="12" w16cid:durableId="2104181905">
    <w:abstractNumId w:val="12"/>
  </w:num>
  <w:num w:numId="13" w16cid:durableId="586035161">
    <w:abstractNumId w:val="3"/>
  </w:num>
  <w:num w:numId="14" w16cid:durableId="1501047431">
    <w:abstractNumId w:val="0"/>
  </w:num>
  <w:num w:numId="15" w16cid:durableId="662927802">
    <w:abstractNumId w:val="1"/>
  </w:num>
  <w:num w:numId="16" w16cid:durableId="398095684">
    <w:abstractNumId w:val="24"/>
  </w:num>
  <w:num w:numId="17" w16cid:durableId="360017145">
    <w:abstractNumId w:val="7"/>
  </w:num>
  <w:num w:numId="18" w16cid:durableId="1431511802">
    <w:abstractNumId w:val="23"/>
  </w:num>
  <w:num w:numId="19" w16cid:durableId="2018537286">
    <w:abstractNumId w:val="13"/>
  </w:num>
  <w:num w:numId="20" w16cid:durableId="686098105">
    <w:abstractNumId w:val="4"/>
  </w:num>
  <w:num w:numId="21" w16cid:durableId="316763475">
    <w:abstractNumId w:val="25"/>
  </w:num>
  <w:num w:numId="22" w16cid:durableId="1658730801">
    <w:abstractNumId w:val="10"/>
  </w:num>
  <w:num w:numId="23" w16cid:durableId="1289167804">
    <w:abstractNumId w:val="5"/>
  </w:num>
  <w:num w:numId="24" w16cid:durableId="726882287">
    <w:abstractNumId w:val="18"/>
  </w:num>
  <w:num w:numId="25" w16cid:durableId="1608662300">
    <w:abstractNumId w:val="6"/>
  </w:num>
  <w:num w:numId="26" w16cid:durableId="770592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C9"/>
    <w:rsid w:val="000110AC"/>
    <w:rsid w:val="00023F67"/>
    <w:rsid w:val="00031A50"/>
    <w:rsid w:val="00033189"/>
    <w:rsid w:val="00037DA7"/>
    <w:rsid w:val="000B0AC9"/>
    <w:rsid w:val="000D6B1B"/>
    <w:rsid w:val="000F373D"/>
    <w:rsid w:val="00124597"/>
    <w:rsid w:val="00132B12"/>
    <w:rsid w:val="001402E5"/>
    <w:rsid w:val="00165F97"/>
    <w:rsid w:val="001A591F"/>
    <w:rsid w:val="001C4A88"/>
    <w:rsid w:val="00205D33"/>
    <w:rsid w:val="00212A43"/>
    <w:rsid w:val="00285C70"/>
    <w:rsid w:val="0028625C"/>
    <w:rsid w:val="00295068"/>
    <w:rsid w:val="002A48B4"/>
    <w:rsid w:val="002A6810"/>
    <w:rsid w:val="002B5C44"/>
    <w:rsid w:val="003201B9"/>
    <w:rsid w:val="00322E90"/>
    <w:rsid w:val="0032515E"/>
    <w:rsid w:val="00336BE9"/>
    <w:rsid w:val="00363E68"/>
    <w:rsid w:val="00365377"/>
    <w:rsid w:val="003867CB"/>
    <w:rsid w:val="0039088C"/>
    <w:rsid w:val="0039091A"/>
    <w:rsid w:val="00391F64"/>
    <w:rsid w:val="003B5DC2"/>
    <w:rsid w:val="003C3CAB"/>
    <w:rsid w:val="003C7F31"/>
    <w:rsid w:val="003D4245"/>
    <w:rsid w:val="003F54EC"/>
    <w:rsid w:val="00400BD3"/>
    <w:rsid w:val="00410BFD"/>
    <w:rsid w:val="004218AB"/>
    <w:rsid w:val="00456989"/>
    <w:rsid w:val="00471820"/>
    <w:rsid w:val="00476778"/>
    <w:rsid w:val="0048399C"/>
    <w:rsid w:val="004A3E6C"/>
    <w:rsid w:val="004A6C01"/>
    <w:rsid w:val="004B7503"/>
    <w:rsid w:val="004C1E14"/>
    <w:rsid w:val="004C680B"/>
    <w:rsid w:val="004D3993"/>
    <w:rsid w:val="004D5FA8"/>
    <w:rsid w:val="00507E3B"/>
    <w:rsid w:val="00530DEF"/>
    <w:rsid w:val="005656C2"/>
    <w:rsid w:val="005874A7"/>
    <w:rsid w:val="00610E1A"/>
    <w:rsid w:val="00654144"/>
    <w:rsid w:val="006604C8"/>
    <w:rsid w:val="00691599"/>
    <w:rsid w:val="006C1C26"/>
    <w:rsid w:val="006E7C18"/>
    <w:rsid w:val="006F1C51"/>
    <w:rsid w:val="00724D7E"/>
    <w:rsid w:val="007325D0"/>
    <w:rsid w:val="0073495D"/>
    <w:rsid w:val="00764CF5"/>
    <w:rsid w:val="00774248"/>
    <w:rsid w:val="007779BF"/>
    <w:rsid w:val="00784A42"/>
    <w:rsid w:val="00785548"/>
    <w:rsid w:val="00786958"/>
    <w:rsid w:val="007C45DA"/>
    <w:rsid w:val="007D3174"/>
    <w:rsid w:val="007D6D23"/>
    <w:rsid w:val="007E0671"/>
    <w:rsid w:val="007E3C6B"/>
    <w:rsid w:val="007F0448"/>
    <w:rsid w:val="0082323F"/>
    <w:rsid w:val="00827589"/>
    <w:rsid w:val="00897567"/>
    <w:rsid w:val="008D386D"/>
    <w:rsid w:val="00920CB0"/>
    <w:rsid w:val="009306DD"/>
    <w:rsid w:val="00950EE8"/>
    <w:rsid w:val="0095145D"/>
    <w:rsid w:val="009675B0"/>
    <w:rsid w:val="009826B8"/>
    <w:rsid w:val="009B421C"/>
    <w:rsid w:val="009F1AEB"/>
    <w:rsid w:val="00A41C8A"/>
    <w:rsid w:val="00A527B7"/>
    <w:rsid w:val="00A74D91"/>
    <w:rsid w:val="00A81522"/>
    <w:rsid w:val="00AA5161"/>
    <w:rsid w:val="00AB3857"/>
    <w:rsid w:val="00AE641F"/>
    <w:rsid w:val="00B0219F"/>
    <w:rsid w:val="00B04B10"/>
    <w:rsid w:val="00B04F83"/>
    <w:rsid w:val="00B253FF"/>
    <w:rsid w:val="00B427DA"/>
    <w:rsid w:val="00B53652"/>
    <w:rsid w:val="00BA062B"/>
    <w:rsid w:val="00BF21E8"/>
    <w:rsid w:val="00BF247F"/>
    <w:rsid w:val="00BF4859"/>
    <w:rsid w:val="00BF65B5"/>
    <w:rsid w:val="00BF7C3D"/>
    <w:rsid w:val="00C27235"/>
    <w:rsid w:val="00C56B7E"/>
    <w:rsid w:val="00C75C81"/>
    <w:rsid w:val="00C8399A"/>
    <w:rsid w:val="00CB254A"/>
    <w:rsid w:val="00CB75D2"/>
    <w:rsid w:val="00CE61E1"/>
    <w:rsid w:val="00CE6E28"/>
    <w:rsid w:val="00D149A9"/>
    <w:rsid w:val="00DB288F"/>
    <w:rsid w:val="00DB37F6"/>
    <w:rsid w:val="00EB6E2E"/>
    <w:rsid w:val="00EE76D3"/>
    <w:rsid w:val="00F41BF8"/>
    <w:rsid w:val="00F5056F"/>
    <w:rsid w:val="00F82A41"/>
    <w:rsid w:val="00F9021F"/>
    <w:rsid w:val="00F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16C31"/>
  <w15:chartTrackingRefBased/>
  <w15:docId w15:val="{DD1582D4-58F6-6443-95D7-FBED58D7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hd w:val="pct10" w:color="auto" w:fill="auto"/>
      <w:jc w:val="center"/>
      <w:outlineLvl w:val="0"/>
    </w:pPr>
    <w:rPr>
      <w:rFonts w:ascii="Century Gothic" w:hAnsi="Century Gothic"/>
      <w:b/>
      <w:spacing w:val="78"/>
      <w:sz w:val="1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373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semiHidden/>
    <w:rPr>
      <w:rFonts w:ascii="Univers" w:hAnsi="Univers"/>
      <w:spacing w:val="6"/>
      <w:lang w:val="es-ES_tradnl"/>
    </w:rPr>
  </w:style>
  <w:style w:type="paragraph" w:styleId="Textodeglobo">
    <w:name w:val="Balloon Text"/>
    <w:basedOn w:val="Normal"/>
    <w:semiHidden/>
    <w:rsid w:val="005656C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656C2"/>
    <w:rPr>
      <w:rFonts w:ascii="Times New Roman" w:hAnsi="Times New Roman"/>
      <w:sz w:val="24"/>
      <w:lang w:eastAsia="ca-ES"/>
    </w:rPr>
  </w:style>
  <w:style w:type="paragraph" w:styleId="Sangradetextonormal">
    <w:name w:val="Body Text Indent"/>
    <w:basedOn w:val="Normal"/>
    <w:rsid w:val="005656C2"/>
    <w:pPr>
      <w:ind w:left="708"/>
    </w:pPr>
    <w:rPr>
      <w:rFonts w:ascii="Times New Roman" w:hAnsi="Times New Roman"/>
      <w:sz w:val="24"/>
      <w:lang w:eastAsia="ca-ES"/>
    </w:rPr>
  </w:style>
  <w:style w:type="paragraph" w:styleId="Sangra2detindependiente">
    <w:name w:val="Body Text Indent 2"/>
    <w:basedOn w:val="Normal"/>
    <w:rsid w:val="005656C2"/>
    <w:pPr>
      <w:spacing w:line="360" w:lineRule="auto"/>
      <w:ind w:firstLine="708"/>
      <w:jc w:val="both"/>
    </w:pPr>
    <w:rPr>
      <w:rFonts w:ascii="Times New Roman" w:hAnsi="Times New Roman"/>
      <w:sz w:val="24"/>
      <w:lang w:eastAsia="ca-ES"/>
    </w:rPr>
  </w:style>
  <w:style w:type="character" w:styleId="Hipervnculo">
    <w:name w:val="Hyperlink"/>
    <w:rsid w:val="00212A4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212A43"/>
    <w:rPr>
      <w:color w:val="605E5C"/>
      <w:shd w:val="clear" w:color="auto" w:fill="E1DFDD"/>
    </w:rPr>
  </w:style>
  <w:style w:type="character" w:styleId="Hipervnculovisitado">
    <w:name w:val="FollowedHyperlink"/>
    <w:rsid w:val="00F41BF8"/>
    <w:rPr>
      <w:color w:val="954F72"/>
      <w:u w:val="single"/>
    </w:rPr>
  </w:style>
  <w:style w:type="paragraph" w:customStyle="1" w:styleId="paragraph">
    <w:name w:val="paragraph"/>
    <w:basedOn w:val="Normal"/>
    <w:rsid w:val="002A681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2A6810"/>
  </w:style>
  <w:style w:type="character" w:customStyle="1" w:styleId="eop">
    <w:name w:val="eop"/>
    <w:rsid w:val="002A6810"/>
  </w:style>
  <w:style w:type="table" w:styleId="Tablaconcuadrcula">
    <w:name w:val="Table Grid"/>
    <w:basedOn w:val="Tablanormal"/>
    <w:rsid w:val="00930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306DD"/>
    <w:rPr>
      <w:sz w:val="20"/>
    </w:rPr>
  </w:style>
  <w:style w:type="character" w:customStyle="1" w:styleId="TextonotapieCar">
    <w:name w:val="Texto nota pie Car"/>
    <w:link w:val="Textonotapie"/>
    <w:rsid w:val="009306DD"/>
    <w:rPr>
      <w:rFonts w:ascii="Arial" w:hAnsi="Arial"/>
      <w:lang w:eastAsia="es-ES"/>
    </w:rPr>
  </w:style>
  <w:style w:type="character" w:styleId="Refdenotaalpie">
    <w:name w:val="footnote reference"/>
    <w:rsid w:val="009306DD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F373D"/>
    <w:rPr>
      <w:rFonts w:asciiTheme="majorHAnsi" w:eastAsiaTheme="majorEastAsia" w:hAnsiTheme="majorHAnsi" w:cstheme="majorBidi"/>
      <w:b/>
      <w:bCs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0F37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_tradnl"/>
    </w:rPr>
  </w:style>
  <w:style w:type="character" w:styleId="Textoennegrita">
    <w:name w:val="Strong"/>
    <w:uiPriority w:val="22"/>
    <w:qFormat/>
    <w:rsid w:val="000F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aprod\Datos%20de%20programa\Microsoft\Plantillas\EPSG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9DF3C-0E14-FA4E-9EBA-B6A899A5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Settings\mcaaprod\Datos de programa\Microsoft\Plantillas\EPSG10.dot</Template>
  <TotalTime>24</TotalTime>
  <Pages>2</Pages>
  <Words>302</Words>
  <Characters>1585</Characters>
  <Application>Microsoft Office Word</Application>
  <DocSecurity>0</DocSecurity>
  <Lines>33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de salida de la EPSG</vt:lpstr>
    </vt:vector>
  </TitlesOfParts>
  <Manager>Toni Calatayud</Manager>
  <Company>U.P.V.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salida de la EPSG</dc:title>
  <dc:subject>Para dar registros de salida</dc:subject>
  <dc:creator>mcaaprod</dc:creator>
  <cp:keywords/>
  <dc:description/>
  <cp:lastModifiedBy>Victoria Torres Bosch</cp:lastModifiedBy>
  <cp:revision>8</cp:revision>
  <cp:lastPrinted>2025-03-12T13:16:00Z</cp:lastPrinted>
  <dcterms:created xsi:type="dcterms:W3CDTF">2025-12-03T08:04:00Z</dcterms:created>
  <dcterms:modified xsi:type="dcterms:W3CDTF">2025-12-10T19:39:00Z</dcterms:modified>
</cp:coreProperties>
</file>