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E5AD7" w14:textId="34A3A03A" w:rsidR="009306DD" w:rsidRDefault="000F373D" w:rsidP="003201B9">
      <w:pPr>
        <w:ind w:left="284"/>
        <w:jc w:val="center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Informe de uso de la IA</w:t>
      </w:r>
    </w:p>
    <w:p w14:paraId="050FD40F" w14:textId="77777777" w:rsidR="003201B9" w:rsidRPr="003201B9" w:rsidRDefault="003201B9" w:rsidP="003201B9">
      <w:pPr>
        <w:ind w:left="284"/>
        <w:jc w:val="center"/>
        <w:rPr>
          <w:rFonts w:cs="Arial"/>
          <w:sz w:val="36"/>
          <w:szCs w:val="36"/>
        </w:rPr>
      </w:pPr>
    </w:p>
    <w:p w14:paraId="4B46F0C8" w14:textId="0EF8E0FE" w:rsidR="009306DD" w:rsidRPr="00EE76D3" w:rsidRDefault="009306DD" w:rsidP="00C75C81">
      <w:pPr>
        <w:ind w:left="284" w:hanging="284"/>
        <w:rPr>
          <w:rFonts w:cs="Arial"/>
          <w:sz w:val="32"/>
          <w:szCs w:val="32"/>
        </w:rPr>
      </w:pPr>
      <w:r w:rsidRPr="00EE76D3">
        <w:rPr>
          <w:rFonts w:cs="Arial"/>
          <w:sz w:val="32"/>
          <w:szCs w:val="32"/>
        </w:rPr>
        <w:t>Datos generales d</w:t>
      </w:r>
      <w:r w:rsidR="000F373D">
        <w:rPr>
          <w:rFonts w:cs="Arial"/>
          <w:sz w:val="32"/>
          <w:szCs w:val="32"/>
        </w:rPr>
        <w:t>el informe</w:t>
      </w:r>
    </w:p>
    <w:p w14:paraId="7B8FFE5F" w14:textId="77777777" w:rsidR="009306DD" w:rsidRDefault="009306DD" w:rsidP="002A6810">
      <w:pPr>
        <w:ind w:left="284"/>
        <w:rPr>
          <w:rFonts w:cs="Arial"/>
          <w:sz w:val="24"/>
          <w:szCs w:val="24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2"/>
        <w:gridCol w:w="6125"/>
      </w:tblGrid>
      <w:tr w:rsidR="002C308E" w:rsidRPr="00691599" w14:paraId="45DCC857" w14:textId="77777777" w:rsidTr="002C308E"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3081" w14:textId="77777777" w:rsidR="002C308E" w:rsidRPr="00691599" w:rsidRDefault="002C308E" w:rsidP="00AF3E96">
            <w:pPr>
              <w:rPr>
                <w:rFonts w:cs="Arial"/>
                <w:sz w:val="24"/>
                <w:szCs w:val="24"/>
              </w:rPr>
            </w:pPr>
            <w:r w:rsidRPr="00691599">
              <w:rPr>
                <w:rFonts w:cs="Arial"/>
                <w:sz w:val="24"/>
                <w:szCs w:val="24"/>
              </w:rPr>
              <w:t>Estudiante: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9137" w14:textId="77777777" w:rsidR="002C308E" w:rsidRPr="00691599" w:rsidRDefault="002C308E" w:rsidP="00AF3E96">
            <w:pPr>
              <w:rPr>
                <w:rFonts w:cs="Arial"/>
                <w:i/>
                <w:iCs/>
                <w:color w:val="808080"/>
                <w:sz w:val="24"/>
                <w:szCs w:val="24"/>
              </w:rPr>
            </w:pPr>
            <w:r w:rsidRPr="00691599">
              <w:rPr>
                <w:rFonts w:cs="Arial"/>
                <w:i/>
                <w:iCs/>
                <w:color w:val="808080"/>
                <w:sz w:val="24"/>
                <w:szCs w:val="24"/>
              </w:rPr>
              <w:t>Nombre y apellidos</w:t>
            </w:r>
          </w:p>
        </w:tc>
      </w:tr>
      <w:tr w:rsidR="002C308E" w:rsidRPr="00691599" w14:paraId="5959DD3B" w14:textId="77777777" w:rsidTr="002C308E"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97E2" w14:textId="77777777" w:rsidR="002C308E" w:rsidRPr="00691599" w:rsidRDefault="002C308E" w:rsidP="00AF3E96">
            <w:pPr>
              <w:rPr>
                <w:rFonts w:cs="Arial"/>
                <w:sz w:val="24"/>
                <w:szCs w:val="24"/>
              </w:rPr>
            </w:pPr>
            <w:r w:rsidRPr="00691599">
              <w:rPr>
                <w:rFonts w:cs="Arial"/>
                <w:sz w:val="24"/>
                <w:szCs w:val="24"/>
              </w:rPr>
              <w:t>Grado/Máster: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909E" w14:textId="77777777" w:rsidR="002C308E" w:rsidRPr="00691599" w:rsidRDefault="002C308E" w:rsidP="00AF3E96">
            <w:pPr>
              <w:rPr>
                <w:rFonts w:cs="Arial"/>
                <w:i/>
                <w:iCs/>
                <w:color w:val="808080"/>
                <w:sz w:val="24"/>
                <w:szCs w:val="24"/>
              </w:rPr>
            </w:pPr>
            <w:r w:rsidRPr="00691599">
              <w:rPr>
                <w:rFonts w:cs="Arial"/>
                <w:i/>
                <w:iCs/>
                <w:color w:val="808080"/>
                <w:sz w:val="24"/>
                <w:szCs w:val="24"/>
              </w:rPr>
              <w:t>Grado en …</w:t>
            </w:r>
          </w:p>
        </w:tc>
      </w:tr>
      <w:tr w:rsidR="002C308E" w:rsidRPr="00691599" w14:paraId="10362804" w14:textId="77777777" w:rsidTr="002C308E"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067C" w14:textId="77777777" w:rsidR="002C308E" w:rsidRPr="00691599" w:rsidRDefault="002C308E" w:rsidP="00AF3E96">
            <w:pPr>
              <w:rPr>
                <w:rFonts w:cs="Arial"/>
                <w:sz w:val="24"/>
                <w:szCs w:val="24"/>
              </w:rPr>
            </w:pPr>
            <w:r w:rsidRPr="00691599">
              <w:rPr>
                <w:rFonts w:cs="Arial"/>
                <w:sz w:val="24"/>
                <w:szCs w:val="24"/>
              </w:rPr>
              <w:t>Fecha solicitud: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AC06" w14:textId="77777777" w:rsidR="002C308E" w:rsidRPr="00691599" w:rsidRDefault="002C308E" w:rsidP="00AF3E96">
            <w:pPr>
              <w:rPr>
                <w:rFonts w:cs="Arial"/>
                <w:i/>
                <w:iCs/>
                <w:color w:val="808080"/>
                <w:sz w:val="24"/>
                <w:szCs w:val="24"/>
              </w:rPr>
            </w:pPr>
            <w:proofErr w:type="spellStart"/>
            <w:r w:rsidRPr="00691599">
              <w:rPr>
                <w:rFonts w:cs="Arial"/>
                <w:i/>
                <w:iCs/>
                <w:color w:val="808080"/>
                <w:sz w:val="24"/>
                <w:szCs w:val="24"/>
              </w:rPr>
              <w:t>dd</w:t>
            </w:r>
            <w:proofErr w:type="spellEnd"/>
            <w:r w:rsidRPr="00691599">
              <w:rPr>
                <w:rFonts w:cs="Arial"/>
                <w:i/>
                <w:iCs/>
                <w:color w:val="808080"/>
                <w:sz w:val="24"/>
                <w:szCs w:val="24"/>
              </w:rPr>
              <w:t>/mm/</w:t>
            </w:r>
            <w:proofErr w:type="spellStart"/>
            <w:r w:rsidRPr="00691599">
              <w:rPr>
                <w:rFonts w:cs="Arial"/>
                <w:i/>
                <w:iCs/>
                <w:color w:val="808080"/>
                <w:sz w:val="24"/>
                <w:szCs w:val="24"/>
              </w:rPr>
              <w:t>aaaa</w:t>
            </w:r>
            <w:proofErr w:type="spellEnd"/>
          </w:p>
        </w:tc>
      </w:tr>
      <w:tr w:rsidR="002C308E" w:rsidRPr="00691599" w14:paraId="49A7A98F" w14:textId="77777777" w:rsidTr="002C308E"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E006" w14:textId="77777777" w:rsidR="002C308E" w:rsidRPr="00691599" w:rsidRDefault="002C308E" w:rsidP="00AF3E96">
            <w:pPr>
              <w:rPr>
                <w:rFonts w:cs="Arial"/>
                <w:sz w:val="24"/>
                <w:szCs w:val="24"/>
              </w:rPr>
            </w:pPr>
            <w:r w:rsidRPr="00691599">
              <w:rPr>
                <w:rFonts w:cs="Arial"/>
                <w:sz w:val="24"/>
                <w:szCs w:val="24"/>
              </w:rPr>
              <w:t>Tutor/a: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ECFD" w14:textId="77777777" w:rsidR="002C308E" w:rsidRPr="00691599" w:rsidRDefault="002C308E" w:rsidP="00AF3E96">
            <w:pPr>
              <w:rPr>
                <w:rFonts w:cs="Arial"/>
                <w:i/>
                <w:iCs/>
                <w:color w:val="808080"/>
                <w:sz w:val="24"/>
                <w:szCs w:val="24"/>
              </w:rPr>
            </w:pPr>
            <w:r w:rsidRPr="00691599">
              <w:rPr>
                <w:rFonts w:cs="Arial"/>
                <w:i/>
                <w:iCs/>
                <w:color w:val="808080"/>
                <w:sz w:val="24"/>
                <w:szCs w:val="24"/>
              </w:rPr>
              <w:t>Nombre y apellidos</w:t>
            </w:r>
          </w:p>
        </w:tc>
      </w:tr>
      <w:tr w:rsidR="002C308E" w:rsidRPr="00691599" w14:paraId="0C1DF563" w14:textId="77777777" w:rsidTr="002C308E"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B255" w14:textId="77777777" w:rsidR="002C308E" w:rsidRPr="00691599" w:rsidRDefault="002C308E" w:rsidP="00AF3E96">
            <w:pPr>
              <w:rPr>
                <w:rFonts w:cs="Arial"/>
                <w:sz w:val="24"/>
                <w:szCs w:val="24"/>
              </w:rPr>
            </w:pPr>
            <w:proofErr w:type="gramStart"/>
            <w:r w:rsidRPr="00691599">
              <w:rPr>
                <w:rFonts w:cs="Arial"/>
                <w:sz w:val="24"/>
                <w:szCs w:val="24"/>
              </w:rPr>
              <w:t>Co-tutor</w:t>
            </w:r>
            <w:proofErr w:type="gramEnd"/>
            <w:r w:rsidRPr="00691599">
              <w:rPr>
                <w:rFonts w:cs="Arial"/>
                <w:sz w:val="24"/>
                <w:szCs w:val="24"/>
              </w:rPr>
              <w:t xml:space="preserve"> 1 (opcional):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497C" w14:textId="77777777" w:rsidR="002C308E" w:rsidRPr="00691599" w:rsidRDefault="002C308E" w:rsidP="00AF3E96">
            <w:pPr>
              <w:rPr>
                <w:rFonts w:cs="Arial"/>
                <w:i/>
                <w:iCs/>
                <w:color w:val="808080"/>
                <w:sz w:val="24"/>
                <w:szCs w:val="24"/>
              </w:rPr>
            </w:pPr>
            <w:r w:rsidRPr="00691599">
              <w:rPr>
                <w:rFonts w:cs="Arial"/>
                <w:i/>
                <w:iCs/>
                <w:color w:val="808080"/>
                <w:sz w:val="24"/>
                <w:szCs w:val="24"/>
              </w:rPr>
              <w:t>Nombre y apellidos</w:t>
            </w:r>
          </w:p>
        </w:tc>
      </w:tr>
      <w:tr w:rsidR="002C308E" w:rsidRPr="00691599" w14:paraId="635B9B2A" w14:textId="77777777" w:rsidTr="002C308E"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9A8C" w14:textId="77777777" w:rsidR="002C308E" w:rsidRPr="00691599" w:rsidRDefault="002C308E" w:rsidP="00AF3E96">
            <w:pPr>
              <w:rPr>
                <w:rFonts w:cs="Arial"/>
                <w:sz w:val="24"/>
                <w:szCs w:val="24"/>
              </w:rPr>
            </w:pPr>
            <w:r w:rsidRPr="00691599">
              <w:rPr>
                <w:rFonts w:cs="Arial"/>
                <w:sz w:val="24"/>
                <w:szCs w:val="24"/>
              </w:rPr>
              <w:t>Co-tutor 2 (opcional):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E6EA" w14:textId="77777777" w:rsidR="002C308E" w:rsidRPr="00691599" w:rsidRDefault="002C308E" w:rsidP="00AF3E96">
            <w:pPr>
              <w:rPr>
                <w:rFonts w:cs="Arial"/>
                <w:i/>
                <w:iCs/>
                <w:color w:val="808080"/>
                <w:sz w:val="24"/>
                <w:szCs w:val="24"/>
              </w:rPr>
            </w:pPr>
            <w:r w:rsidRPr="00691599">
              <w:rPr>
                <w:rFonts w:cs="Arial"/>
                <w:i/>
                <w:iCs/>
                <w:color w:val="808080"/>
                <w:sz w:val="24"/>
                <w:szCs w:val="24"/>
              </w:rPr>
              <w:t>Nombre y apellidos</w:t>
            </w:r>
          </w:p>
        </w:tc>
      </w:tr>
      <w:tr w:rsidR="002C308E" w:rsidRPr="00691599" w14:paraId="59090698" w14:textId="77777777" w:rsidTr="002C308E"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7359" w14:textId="77777777" w:rsidR="002C308E" w:rsidRPr="00691599" w:rsidRDefault="002C308E" w:rsidP="00AF3E9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Director experimental: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F60D" w14:textId="77777777" w:rsidR="002C308E" w:rsidRPr="00691599" w:rsidRDefault="002C308E" w:rsidP="00AF3E96">
            <w:pPr>
              <w:rPr>
                <w:rFonts w:cs="Arial"/>
                <w:i/>
                <w:iCs/>
                <w:color w:val="808080"/>
                <w:sz w:val="24"/>
                <w:szCs w:val="24"/>
              </w:rPr>
            </w:pPr>
            <w:r w:rsidRPr="00691599">
              <w:rPr>
                <w:rFonts w:cs="Arial"/>
                <w:i/>
                <w:iCs/>
                <w:color w:val="808080"/>
                <w:sz w:val="24"/>
                <w:szCs w:val="24"/>
              </w:rPr>
              <w:t>Nombre y apellidos</w:t>
            </w:r>
          </w:p>
        </w:tc>
      </w:tr>
      <w:tr w:rsidR="002C308E" w:rsidRPr="00691599" w14:paraId="62352F15" w14:textId="77777777" w:rsidTr="002C308E"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E60F" w14:textId="3C23632E" w:rsidR="002C308E" w:rsidRPr="00691599" w:rsidRDefault="002C308E" w:rsidP="00AF3E96">
            <w:pPr>
              <w:rPr>
                <w:rFonts w:cs="Arial"/>
                <w:sz w:val="24"/>
                <w:szCs w:val="24"/>
              </w:rPr>
            </w:pPr>
            <w:r w:rsidRPr="00691599">
              <w:rPr>
                <w:rFonts w:cs="Arial"/>
                <w:sz w:val="24"/>
                <w:szCs w:val="24"/>
              </w:rPr>
              <w:t>Orientación</w:t>
            </w:r>
            <w:r w:rsidR="00DA03CF">
              <w:rPr>
                <w:rStyle w:val="Refdenotaalpie"/>
                <w:rFonts w:cs="Arial"/>
                <w:sz w:val="24"/>
                <w:szCs w:val="24"/>
              </w:rPr>
              <w:footnoteReference w:id="1"/>
            </w:r>
            <w:r w:rsidRPr="00691599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BC6B" w14:textId="77777777" w:rsidR="002C308E" w:rsidRPr="00691599" w:rsidRDefault="002C308E" w:rsidP="00AF3E96">
            <w:pPr>
              <w:rPr>
                <w:rFonts w:cs="Arial"/>
                <w:i/>
                <w:iCs/>
                <w:color w:val="808080"/>
                <w:sz w:val="24"/>
                <w:szCs w:val="24"/>
              </w:rPr>
            </w:pPr>
            <w:r w:rsidRPr="00691599">
              <w:rPr>
                <w:rFonts w:cs="Arial"/>
                <w:i/>
                <w:iCs/>
                <w:color w:val="808080"/>
                <w:sz w:val="24"/>
                <w:szCs w:val="24"/>
              </w:rPr>
              <w:t>Profesional / Investigadora</w:t>
            </w:r>
          </w:p>
        </w:tc>
      </w:tr>
      <w:tr w:rsidR="002C308E" w:rsidRPr="00691599" w14:paraId="6634E62B" w14:textId="77777777" w:rsidTr="002C308E"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2D25" w14:textId="5291E9B2" w:rsidR="002C308E" w:rsidRPr="00691599" w:rsidRDefault="002C308E" w:rsidP="00AF3E9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Tipo</w:t>
            </w:r>
            <w:r w:rsidR="00DA03CF">
              <w:rPr>
                <w:rStyle w:val="Refdenotaalpie"/>
                <w:rFonts w:cs="Arial"/>
                <w:sz w:val="24"/>
                <w:szCs w:val="24"/>
              </w:rPr>
              <w:footnoteReference w:id="2"/>
            </w:r>
            <w:r w:rsidRPr="00691599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A93A" w14:textId="77777777" w:rsidR="002C308E" w:rsidRPr="00691599" w:rsidRDefault="002C308E" w:rsidP="00AF3E96">
            <w:pPr>
              <w:rPr>
                <w:rFonts w:cs="Arial"/>
                <w:i/>
                <w:iCs/>
                <w:color w:val="808080"/>
                <w:sz w:val="24"/>
                <w:szCs w:val="24"/>
              </w:rPr>
            </w:pPr>
            <w:r>
              <w:rPr>
                <w:rFonts w:cs="Arial"/>
                <w:i/>
                <w:iCs/>
                <w:color w:val="808080"/>
                <w:sz w:val="24"/>
                <w:szCs w:val="24"/>
              </w:rPr>
              <w:t>Prácticas de Empresa / Movilidad</w:t>
            </w:r>
          </w:p>
        </w:tc>
      </w:tr>
      <w:tr w:rsidR="002C308E" w:rsidRPr="00691599" w14:paraId="2CEE38CB" w14:textId="77777777" w:rsidTr="002C308E"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E022" w14:textId="16115842" w:rsidR="002C308E" w:rsidRDefault="002C308E" w:rsidP="00AF3E9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Co-tutor externo</w:t>
            </w:r>
            <w:r w:rsidR="00DA03CF">
              <w:rPr>
                <w:rStyle w:val="Refdenotaalpie"/>
                <w:rFonts w:cs="Arial"/>
                <w:sz w:val="24"/>
                <w:szCs w:val="24"/>
              </w:rPr>
              <w:footnoteReference w:id="3"/>
            </w:r>
            <w:r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2A08" w14:textId="77777777" w:rsidR="002C308E" w:rsidRDefault="002C308E" w:rsidP="00AF3E96">
            <w:pPr>
              <w:rPr>
                <w:rFonts w:cs="Arial"/>
                <w:i/>
                <w:iCs/>
                <w:color w:val="808080"/>
                <w:sz w:val="24"/>
                <w:szCs w:val="24"/>
              </w:rPr>
            </w:pPr>
            <w:r>
              <w:rPr>
                <w:rFonts w:cs="Arial"/>
                <w:i/>
                <w:iCs/>
                <w:color w:val="808080"/>
                <w:sz w:val="24"/>
                <w:szCs w:val="24"/>
              </w:rPr>
              <w:t>Nombre y apellidos</w:t>
            </w:r>
          </w:p>
        </w:tc>
      </w:tr>
    </w:tbl>
    <w:p w14:paraId="19061452" w14:textId="77777777" w:rsidR="00654144" w:rsidRDefault="00654144" w:rsidP="00C75C81">
      <w:pPr>
        <w:ind w:left="284" w:hanging="284"/>
        <w:rPr>
          <w:rFonts w:cs="Arial"/>
          <w:sz w:val="32"/>
          <w:szCs w:val="32"/>
        </w:rPr>
      </w:pPr>
    </w:p>
    <w:p w14:paraId="3AE5F579" w14:textId="1703450F" w:rsidR="009306DD" w:rsidRPr="00EE76D3" w:rsidRDefault="000F373D" w:rsidP="00C75C81">
      <w:pPr>
        <w:ind w:left="284" w:hanging="284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Uso de </w:t>
      </w:r>
      <w:r w:rsidRPr="000F373D">
        <w:rPr>
          <w:rFonts w:cs="Arial"/>
          <w:sz w:val="32"/>
          <w:szCs w:val="32"/>
        </w:rPr>
        <w:t>herramientas de Inteligencia Artificial</w:t>
      </w:r>
    </w:p>
    <w:p w14:paraId="230703D7" w14:textId="77777777" w:rsidR="00EE76D3" w:rsidRDefault="00EE76D3" w:rsidP="002A6810">
      <w:pPr>
        <w:ind w:left="284"/>
        <w:rPr>
          <w:rFonts w:cs="Arial"/>
          <w:sz w:val="24"/>
          <w:szCs w:val="24"/>
        </w:rPr>
      </w:pPr>
    </w:p>
    <w:p w14:paraId="5F2B239F" w14:textId="264E1AD8" w:rsidR="003201B9" w:rsidRDefault="000F373D" w:rsidP="003201B9">
      <w:pPr>
        <w:numPr>
          <w:ilvl w:val="0"/>
          <w:numId w:val="20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Herramientas empleadas</w:t>
      </w:r>
    </w:p>
    <w:p w14:paraId="32AE8596" w14:textId="77777777" w:rsidR="000F373D" w:rsidRDefault="000F373D" w:rsidP="000F373D">
      <w:pPr>
        <w:ind w:left="284"/>
        <w:jc w:val="both"/>
        <w:rPr>
          <w:rFonts w:cs="Arial"/>
          <w:i/>
          <w:iCs/>
          <w:color w:val="808080"/>
          <w:sz w:val="24"/>
          <w:szCs w:val="24"/>
        </w:rPr>
      </w:pPr>
    </w:p>
    <w:p w14:paraId="1B314160" w14:textId="38FBE5E0" w:rsidR="000F373D" w:rsidRPr="000F373D" w:rsidRDefault="000F373D" w:rsidP="000F373D">
      <w:pPr>
        <w:ind w:left="284"/>
        <w:jc w:val="both"/>
        <w:rPr>
          <w:rFonts w:cs="Arial"/>
          <w:i/>
          <w:iCs/>
          <w:color w:val="808080"/>
          <w:sz w:val="24"/>
          <w:szCs w:val="24"/>
        </w:rPr>
      </w:pPr>
      <w:r w:rsidRPr="000F373D">
        <w:rPr>
          <w:rFonts w:cs="Arial"/>
          <w:i/>
          <w:iCs/>
          <w:color w:val="808080"/>
          <w:sz w:val="24"/>
          <w:szCs w:val="24"/>
        </w:rPr>
        <w:t>Lista y descripción breve de cada herramienta de IA utilizada.</w:t>
      </w:r>
    </w:p>
    <w:p w14:paraId="1CF8FEA6" w14:textId="4BA5B107" w:rsidR="00EE76D3" w:rsidRDefault="000F373D" w:rsidP="000F373D">
      <w:pPr>
        <w:ind w:left="284"/>
        <w:jc w:val="both"/>
        <w:rPr>
          <w:rFonts w:cs="Arial"/>
          <w:i/>
          <w:iCs/>
          <w:color w:val="808080"/>
          <w:sz w:val="24"/>
          <w:szCs w:val="24"/>
        </w:rPr>
      </w:pPr>
      <w:r w:rsidRPr="000F373D">
        <w:rPr>
          <w:rFonts w:cs="Arial"/>
          <w:i/>
          <w:iCs/>
          <w:color w:val="808080"/>
          <w:sz w:val="24"/>
          <w:szCs w:val="24"/>
        </w:rPr>
        <w:t xml:space="preserve">(Por ejemplo: </w:t>
      </w:r>
      <w:proofErr w:type="spellStart"/>
      <w:r w:rsidRPr="000F373D">
        <w:rPr>
          <w:rFonts w:cs="Arial"/>
          <w:i/>
          <w:iCs/>
          <w:color w:val="808080"/>
          <w:sz w:val="24"/>
          <w:szCs w:val="24"/>
        </w:rPr>
        <w:t>ChatGPT</w:t>
      </w:r>
      <w:proofErr w:type="spellEnd"/>
      <w:r w:rsidRPr="000F373D">
        <w:rPr>
          <w:rFonts w:cs="Arial"/>
          <w:i/>
          <w:iCs/>
          <w:color w:val="808080"/>
          <w:sz w:val="24"/>
          <w:szCs w:val="24"/>
        </w:rPr>
        <w:t xml:space="preserve">, </w:t>
      </w:r>
      <w:proofErr w:type="spellStart"/>
      <w:r w:rsidRPr="000F373D">
        <w:rPr>
          <w:rFonts w:cs="Arial"/>
          <w:i/>
          <w:iCs/>
          <w:color w:val="808080"/>
          <w:sz w:val="24"/>
          <w:szCs w:val="24"/>
        </w:rPr>
        <w:t>Copilot</w:t>
      </w:r>
      <w:proofErr w:type="spellEnd"/>
      <w:r w:rsidRPr="000F373D">
        <w:rPr>
          <w:rFonts w:cs="Arial"/>
          <w:i/>
          <w:iCs/>
          <w:color w:val="808080"/>
          <w:sz w:val="24"/>
          <w:szCs w:val="24"/>
        </w:rPr>
        <w:t xml:space="preserve">, Grammarly, DALL·E, </w:t>
      </w:r>
      <w:proofErr w:type="spellStart"/>
      <w:r w:rsidRPr="000F373D">
        <w:rPr>
          <w:rFonts w:cs="Arial"/>
          <w:i/>
          <w:iCs/>
          <w:color w:val="808080"/>
          <w:sz w:val="24"/>
          <w:szCs w:val="24"/>
        </w:rPr>
        <w:t>Midjourney</w:t>
      </w:r>
      <w:proofErr w:type="spellEnd"/>
      <w:r w:rsidRPr="000F373D">
        <w:rPr>
          <w:rFonts w:cs="Arial"/>
          <w:i/>
          <w:iCs/>
          <w:color w:val="808080"/>
          <w:sz w:val="24"/>
          <w:szCs w:val="24"/>
        </w:rPr>
        <w:t>, etc.)</w:t>
      </w:r>
    </w:p>
    <w:p w14:paraId="5C8B262B" w14:textId="77777777" w:rsidR="000F373D" w:rsidRPr="00691599" w:rsidRDefault="000F373D" w:rsidP="000F373D">
      <w:pPr>
        <w:ind w:left="284"/>
        <w:jc w:val="both"/>
        <w:rPr>
          <w:rFonts w:cs="Arial"/>
          <w:i/>
          <w:iCs/>
          <w:color w:val="808080"/>
          <w:sz w:val="24"/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0"/>
      </w:tblGrid>
      <w:tr w:rsidR="00EE76D3" w:rsidRPr="00691599" w14:paraId="63C441B7" w14:textId="77777777" w:rsidTr="00691599">
        <w:trPr>
          <w:trHeight w:val="765"/>
        </w:trPr>
        <w:tc>
          <w:tcPr>
            <w:tcW w:w="9146" w:type="dxa"/>
          </w:tcPr>
          <w:p w14:paraId="20AE5F12" w14:textId="77777777" w:rsidR="00EE76D3" w:rsidRPr="00691599" w:rsidRDefault="00EE76D3" w:rsidP="00EE76D3">
            <w:pPr>
              <w:rPr>
                <w:rFonts w:cs="Arial"/>
                <w:sz w:val="24"/>
                <w:szCs w:val="24"/>
              </w:rPr>
            </w:pPr>
          </w:p>
          <w:p w14:paraId="5C8206AF" w14:textId="77777777" w:rsidR="00EB6E2E" w:rsidRPr="00691599" w:rsidRDefault="00EB6E2E" w:rsidP="00EE76D3">
            <w:pPr>
              <w:rPr>
                <w:rFonts w:cs="Arial"/>
                <w:sz w:val="24"/>
                <w:szCs w:val="24"/>
              </w:rPr>
            </w:pPr>
          </w:p>
          <w:p w14:paraId="03475CEA" w14:textId="77777777" w:rsidR="00EB6E2E" w:rsidRPr="00691599" w:rsidRDefault="00EB6E2E" w:rsidP="00EE76D3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7B19F8F9" w14:textId="77777777" w:rsidR="00EE76D3" w:rsidRDefault="00EE76D3" w:rsidP="00EE76D3">
      <w:pPr>
        <w:ind w:left="284"/>
        <w:rPr>
          <w:rFonts w:cs="Arial"/>
          <w:sz w:val="24"/>
          <w:szCs w:val="24"/>
        </w:rPr>
      </w:pPr>
    </w:p>
    <w:p w14:paraId="4F1994F4" w14:textId="77B99C42" w:rsidR="00EE76D3" w:rsidRDefault="000F373D" w:rsidP="00EE76D3">
      <w:pPr>
        <w:numPr>
          <w:ilvl w:val="0"/>
          <w:numId w:val="20"/>
        </w:numPr>
        <w:rPr>
          <w:rFonts w:cs="Arial"/>
          <w:sz w:val="28"/>
          <w:szCs w:val="28"/>
        </w:rPr>
      </w:pPr>
      <w:r w:rsidRPr="000F373D">
        <w:rPr>
          <w:rFonts w:cs="Arial"/>
          <w:sz w:val="28"/>
          <w:szCs w:val="28"/>
        </w:rPr>
        <w:t>Fases del proyecto en las que se empleó IA</w:t>
      </w:r>
    </w:p>
    <w:p w14:paraId="2374433D" w14:textId="77777777" w:rsidR="00654144" w:rsidRDefault="00654144" w:rsidP="00654144">
      <w:pPr>
        <w:rPr>
          <w:rFonts w:cs="Arial"/>
          <w:sz w:val="28"/>
          <w:szCs w:val="28"/>
        </w:rPr>
      </w:pPr>
    </w:p>
    <w:p w14:paraId="3E443288" w14:textId="43DCDAA8" w:rsidR="00654144" w:rsidRDefault="000F373D" w:rsidP="00654144">
      <w:pPr>
        <w:ind w:left="284"/>
        <w:rPr>
          <w:rFonts w:cs="Arial"/>
          <w:i/>
          <w:iCs/>
          <w:color w:val="808080"/>
          <w:sz w:val="24"/>
          <w:szCs w:val="24"/>
        </w:rPr>
      </w:pPr>
      <w:r w:rsidRPr="000F373D">
        <w:rPr>
          <w:rFonts w:cs="Arial"/>
          <w:i/>
          <w:iCs/>
          <w:color w:val="808080"/>
          <w:sz w:val="24"/>
          <w:szCs w:val="24"/>
        </w:rPr>
        <w:t>Indica en qué etapas del TFG se utilizó IA (investigación, redacción, diseño, análisis de datos, desarrollo de código, etc.) y cómo contribuyó.</w:t>
      </w:r>
    </w:p>
    <w:p w14:paraId="6515160A" w14:textId="77777777" w:rsidR="000F373D" w:rsidRDefault="000F373D" w:rsidP="00654144">
      <w:pPr>
        <w:ind w:left="284"/>
        <w:rPr>
          <w:rFonts w:cs="Arial"/>
          <w:i/>
          <w:iCs/>
          <w:color w:val="808080"/>
          <w:sz w:val="24"/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0"/>
      </w:tblGrid>
      <w:tr w:rsidR="000F373D" w:rsidRPr="00691599" w14:paraId="40A780C9" w14:textId="77777777" w:rsidTr="00D473B8">
        <w:trPr>
          <w:trHeight w:val="765"/>
        </w:trPr>
        <w:tc>
          <w:tcPr>
            <w:tcW w:w="9146" w:type="dxa"/>
          </w:tcPr>
          <w:p w14:paraId="5ED9998A" w14:textId="77777777" w:rsidR="000F373D" w:rsidRPr="00691599" w:rsidRDefault="000F373D" w:rsidP="00D473B8">
            <w:pPr>
              <w:rPr>
                <w:rFonts w:cs="Arial"/>
                <w:sz w:val="24"/>
                <w:szCs w:val="24"/>
              </w:rPr>
            </w:pPr>
          </w:p>
          <w:p w14:paraId="5CE4201E" w14:textId="77777777" w:rsidR="000F373D" w:rsidRPr="00691599" w:rsidRDefault="000F373D" w:rsidP="00D473B8">
            <w:pPr>
              <w:rPr>
                <w:rFonts w:cs="Arial"/>
                <w:sz w:val="24"/>
                <w:szCs w:val="24"/>
              </w:rPr>
            </w:pPr>
          </w:p>
          <w:p w14:paraId="36B108B3" w14:textId="77777777" w:rsidR="000F373D" w:rsidRPr="00691599" w:rsidRDefault="000F373D" w:rsidP="00D473B8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6DE3D141" w14:textId="77777777" w:rsidR="000F373D" w:rsidRPr="00691599" w:rsidRDefault="000F373D" w:rsidP="00654144">
      <w:pPr>
        <w:ind w:left="284"/>
        <w:rPr>
          <w:rFonts w:cs="Arial"/>
          <w:i/>
          <w:iCs/>
          <w:color w:val="808080"/>
          <w:sz w:val="24"/>
          <w:szCs w:val="24"/>
        </w:rPr>
      </w:pPr>
    </w:p>
    <w:p w14:paraId="1BD2EFA7" w14:textId="596443EC" w:rsidR="000F373D" w:rsidRDefault="000F373D" w:rsidP="000F373D">
      <w:pPr>
        <w:numPr>
          <w:ilvl w:val="0"/>
          <w:numId w:val="20"/>
        </w:numPr>
        <w:rPr>
          <w:rFonts w:cs="Arial"/>
          <w:sz w:val="28"/>
          <w:szCs w:val="28"/>
        </w:rPr>
      </w:pPr>
      <w:r w:rsidRPr="000F373D">
        <w:rPr>
          <w:rFonts w:cs="Arial"/>
          <w:sz w:val="28"/>
          <w:szCs w:val="28"/>
        </w:rPr>
        <w:t>F</w:t>
      </w:r>
      <w:r>
        <w:rPr>
          <w:rFonts w:cs="Arial"/>
          <w:sz w:val="28"/>
          <w:szCs w:val="28"/>
        </w:rPr>
        <w:t>inalidad del uso de la IA</w:t>
      </w:r>
    </w:p>
    <w:p w14:paraId="0640A0B4" w14:textId="77777777" w:rsidR="000F373D" w:rsidRDefault="000F373D" w:rsidP="000F373D">
      <w:pPr>
        <w:rPr>
          <w:rFonts w:cs="Arial"/>
          <w:sz w:val="28"/>
          <w:szCs w:val="28"/>
        </w:rPr>
      </w:pPr>
    </w:p>
    <w:p w14:paraId="7861D45B" w14:textId="7B0D33FE" w:rsidR="000F373D" w:rsidRDefault="000F373D" w:rsidP="000F373D">
      <w:pPr>
        <w:ind w:left="284"/>
        <w:rPr>
          <w:rFonts w:cs="Arial"/>
          <w:i/>
          <w:iCs/>
          <w:color w:val="808080"/>
          <w:sz w:val="24"/>
          <w:szCs w:val="24"/>
        </w:rPr>
      </w:pPr>
      <w:r w:rsidRPr="000F373D">
        <w:rPr>
          <w:rFonts w:cs="Arial"/>
          <w:i/>
          <w:iCs/>
          <w:color w:val="808080"/>
          <w:sz w:val="24"/>
          <w:szCs w:val="24"/>
        </w:rPr>
        <w:t>Explicar el propósito del uso (por ejemplo: apoyo en redacción, generación de ideas, mejora del estilo, depuración de código, análisis de texto, etc.).</w:t>
      </w:r>
    </w:p>
    <w:p w14:paraId="7460ACF7" w14:textId="77777777" w:rsidR="000F373D" w:rsidRDefault="000F373D" w:rsidP="000F373D">
      <w:pPr>
        <w:ind w:left="284"/>
        <w:rPr>
          <w:rFonts w:cs="Arial"/>
          <w:i/>
          <w:iCs/>
          <w:color w:val="808080"/>
          <w:sz w:val="24"/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0"/>
      </w:tblGrid>
      <w:tr w:rsidR="000F373D" w:rsidRPr="00691599" w14:paraId="5A63EDB6" w14:textId="77777777" w:rsidTr="00D473B8">
        <w:trPr>
          <w:trHeight w:val="765"/>
        </w:trPr>
        <w:tc>
          <w:tcPr>
            <w:tcW w:w="9146" w:type="dxa"/>
          </w:tcPr>
          <w:p w14:paraId="47CBE729" w14:textId="77777777" w:rsidR="000F373D" w:rsidRPr="00691599" w:rsidRDefault="000F373D" w:rsidP="00D473B8">
            <w:pPr>
              <w:rPr>
                <w:rFonts w:cs="Arial"/>
                <w:sz w:val="24"/>
                <w:szCs w:val="24"/>
              </w:rPr>
            </w:pPr>
          </w:p>
          <w:p w14:paraId="746FFCC3" w14:textId="77777777" w:rsidR="000F373D" w:rsidRPr="00691599" w:rsidRDefault="000F373D" w:rsidP="00D473B8">
            <w:pPr>
              <w:rPr>
                <w:rFonts w:cs="Arial"/>
                <w:sz w:val="24"/>
                <w:szCs w:val="24"/>
              </w:rPr>
            </w:pPr>
          </w:p>
          <w:p w14:paraId="0740C220" w14:textId="77777777" w:rsidR="000F373D" w:rsidRPr="00691599" w:rsidRDefault="000F373D" w:rsidP="00D473B8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46A33FC6" w14:textId="77777777" w:rsidR="000F373D" w:rsidRDefault="000F373D" w:rsidP="000F373D">
      <w:pPr>
        <w:ind w:left="284"/>
        <w:rPr>
          <w:rFonts w:cs="Arial"/>
          <w:sz w:val="24"/>
          <w:szCs w:val="24"/>
        </w:rPr>
      </w:pPr>
    </w:p>
    <w:p w14:paraId="7DE5795F" w14:textId="77777777" w:rsidR="000F373D" w:rsidRDefault="000F373D" w:rsidP="000F373D">
      <w:pPr>
        <w:ind w:left="284"/>
        <w:rPr>
          <w:rFonts w:cs="Arial"/>
          <w:i/>
          <w:iCs/>
          <w:color w:val="808080"/>
          <w:sz w:val="24"/>
          <w:szCs w:val="24"/>
        </w:rPr>
      </w:pPr>
    </w:p>
    <w:p w14:paraId="07555654" w14:textId="5B197CC6" w:rsidR="000F373D" w:rsidRDefault="000F373D" w:rsidP="000F373D">
      <w:pPr>
        <w:numPr>
          <w:ilvl w:val="0"/>
          <w:numId w:val="20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Limitaciones y supervisión humana</w:t>
      </w:r>
    </w:p>
    <w:p w14:paraId="6FDD7734" w14:textId="77777777" w:rsidR="000F373D" w:rsidRDefault="000F373D" w:rsidP="000F373D">
      <w:pPr>
        <w:rPr>
          <w:rFonts w:cs="Arial"/>
          <w:sz w:val="28"/>
          <w:szCs w:val="28"/>
        </w:rPr>
      </w:pPr>
    </w:p>
    <w:p w14:paraId="05FAF352" w14:textId="4A3201C7" w:rsidR="000F373D" w:rsidRDefault="000F373D" w:rsidP="000F373D">
      <w:pPr>
        <w:ind w:left="284"/>
        <w:rPr>
          <w:rFonts w:cs="Arial"/>
          <w:i/>
          <w:iCs/>
          <w:color w:val="808080"/>
          <w:sz w:val="24"/>
          <w:szCs w:val="24"/>
        </w:rPr>
      </w:pPr>
      <w:r w:rsidRPr="000F373D">
        <w:rPr>
          <w:rFonts w:cs="Arial"/>
          <w:i/>
          <w:iCs/>
          <w:color w:val="808080"/>
          <w:sz w:val="24"/>
          <w:szCs w:val="24"/>
        </w:rPr>
        <w:t>Describir las limitaciones detectadas en el uso de IA y cómo se validaron los resultados obtenidos (por ejemplo: revisión manual, verificación de fuentes, corrección por el tutor).</w:t>
      </w:r>
    </w:p>
    <w:p w14:paraId="47DBCA4A" w14:textId="77777777" w:rsidR="000F373D" w:rsidRPr="000F373D" w:rsidRDefault="000F373D" w:rsidP="000F373D">
      <w:pPr>
        <w:ind w:left="284"/>
        <w:rPr>
          <w:rFonts w:cs="Arial"/>
          <w:sz w:val="24"/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0"/>
      </w:tblGrid>
      <w:tr w:rsidR="000F373D" w:rsidRPr="000F373D" w14:paraId="43B3F63A" w14:textId="77777777" w:rsidTr="00D473B8">
        <w:trPr>
          <w:trHeight w:val="765"/>
        </w:trPr>
        <w:tc>
          <w:tcPr>
            <w:tcW w:w="9146" w:type="dxa"/>
          </w:tcPr>
          <w:p w14:paraId="55EC42D6" w14:textId="77777777" w:rsidR="000F373D" w:rsidRPr="000F373D" w:rsidRDefault="000F373D" w:rsidP="00D473B8">
            <w:pPr>
              <w:rPr>
                <w:rFonts w:cs="Arial"/>
                <w:sz w:val="24"/>
                <w:szCs w:val="24"/>
              </w:rPr>
            </w:pPr>
          </w:p>
          <w:p w14:paraId="63CCF04B" w14:textId="77777777" w:rsidR="000F373D" w:rsidRPr="000F373D" w:rsidRDefault="000F373D" w:rsidP="00D473B8">
            <w:pPr>
              <w:rPr>
                <w:rFonts w:cs="Arial"/>
                <w:sz w:val="24"/>
                <w:szCs w:val="24"/>
              </w:rPr>
            </w:pPr>
          </w:p>
          <w:p w14:paraId="482B644F" w14:textId="77777777" w:rsidR="000F373D" w:rsidRPr="000F373D" w:rsidRDefault="000F373D" w:rsidP="00D473B8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69F9EC81" w14:textId="77777777" w:rsidR="000F373D" w:rsidRPr="000F373D" w:rsidRDefault="000F373D" w:rsidP="000F373D">
      <w:pPr>
        <w:ind w:left="284"/>
        <w:rPr>
          <w:rFonts w:cs="Arial"/>
          <w:sz w:val="24"/>
          <w:szCs w:val="24"/>
        </w:rPr>
      </w:pPr>
    </w:p>
    <w:p w14:paraId="04017800" w14:textId="77777777" w:rsidR="000F373D" w:rsidRDefault="000F373D" w:rsidP="000F373D">
      <w:pPr>
        <w:ind w:left="360"/>
        <w:rPr>
          <w:rFonts w:cs="Arial"/>
          <w:sz w:val="28"/>
          <w:szCs w:val="28"/>
        </w:rPr>
      </w:pPr>
    </w:p>
    <w:p w14:paraId="02558B86" w14:textId="52EA5D13" w:rsidR="000F373D" w:rsidRPr="000F373D" w:rsidRDefault="000F373D" w:rsidP="000F373D">
      <w:pPr>
        <w:numPr>
          <w:ilvl w:val="0"/>
          <w:numId w:val="20"/>
        </w:numPr>
        <w:rPr>
          <w:rFonts w:cs="Arial"/>
          <w:sz w:val="28"/>
          <w:szCs w:val="28"/>
        </w:rPr>
      </w:pPr>
      <w:r w:rsidRPr="000F373D">
        <w:rPr>
          <w:rFonts w:cs="Arial"/>
          <w:sz w:val="28"/>
          <w:szCs w:val="28"/>
        </w:rPr>
        <w:t>Evaluación de la contribución de la IA</w:t>
      </w:r>
    </w:p>
    <w:p w14:paraId="2691CCD9" w14:textId="77777777" w:rsidR="000F373D" w:rsidRDefault="000F373D" w:rsidP="000F373D">
      <w:pPr>
        <w:ind w:left="284"/>
        <w:rPr>
          <w:rFonts w:cs="Arial"/>
          <w:i/>
          <w:iCs/>
          <w:color w:val="808080"/>
          <w:sz w:val="24"/>
          <w:szCs w:val="24"/>
        </w:rPr>
      </w:pPr>
    </w:p>
    <w:p w14:paraId="591759C6" w14:textId="77777777" w:rsidR="000F373D" w:rsidRDefault="000F373D" w:rsidP="000F373D">
      <w:pPr>
        <w:ind w:left="284"/>
        <w:rPr>
          <w:rFonts w:cs="Arial"/>
          <w:i/>
          <w:iCs/>
          <w:color w:val="808080"/>
          <w:sz w:val="24"/>
          <w:szCs w:val="24"/>
        </w:rPr>
      </w:pPr>
      <w:r>
        <w:rPr>
          <w:rFonts w:cs="Arial"/>
          <w:i/>
          <w:iCs/>
          <w:color w:val="808080"/>
          <w:sz w:val="24"/>
          <w:szCs w:val="24"/>
        </w:rPr>
        <w:t>Realiza una reflexi</w:t>
      </w:r>
      <w:r w:rsidRPr="000F373D">
        <w:rPr>
          <w:rFonts w:cs="Arial"/>
          <w:i/>
          <w:iCs/>
          <w:color w:val="808080"/>
          <w:sz w:val="24"/>
          <w:szCs w:val="24"/>
        </w:rPr>
        <w:t>ón personal sobre el impacto del uso de IA en el proceso de trabajo</w:t>
      </w:r>
      <w:r>
        <w:rPr>
          <w:rFonts w:cs="Arial"/>
          <w:i/>
          <w:iCs/>
          <w:color w:val="808080"/>
          <w:sz w:val="24"/>
          <w:szCs w:val="24"/>
        </w:rPr>
        <w:t xml:space="preserve">. </w:t>
      </w:r>
      <w:r w:rsidRPr="000F373D">
        <w:rPr>
          <w:rFonts w:cs="Arial"/>
          <w:i/>
          <w:iCs/>
          <w:color w:val="808080"/>
          <w:sz w:val="24"/>
          <w:szCs w:val="24"/>
        </w:rPr>
        <w:t>¿Ha facilitado la comprensión o desarrollo del proyecto?</w:t>
      </w:r>
      <w:r>
        <w:rPr>
          <w:rFonts w:cs="Arial"/>
          <w:i/>
          <w:iCs/>
          <w:color w:val="808080"/>
          <w:sz w:val="24"/>
          <w:szCs w:val="24"/>
        </w:rPr>
        <w:t xml:space="preserve"> </w:t>
      </w:r>
      <w:r w:rsidRPr="000F373D">
        <w:rPr>
          <w:rFonts w:cs="Arial"/>
          <w:i/>
          <w:iCs/>
          <w:color w:val="808080"/>
          <w:sz w:val="24"/>
          <w:szCs w:val="24"/>
        </w:rPr>
        <w:t>¿Ha mejorado la productividad o la calidad del trabajo?</w:t>
      </w:r>
      <w:r>
        <w:rPr>
          <w:rFonts w:cs="Arial"/>
          <w:i/>
          <w:iCs/>
          <w:color w:val="808080"/>
          <w:sz w:val="24"/>
          <w:szCs w:val="24"/>
        </w:rPr>
        <w:t xml:space="preserve"> </w:t>
      </w:r>
      <w:r w:rsidRPr="000F373D">
        <w:rPr>
          <w:rFonts w:cs="Arial"/>
          <w:i/>
          <w:iCs/>
          <w:color w:val="808080"/>
          <w:sz w:val="24"/>
          <w:szCs w:val="24"/>
        </w:rPr>
        <w:t>¿Qué aspectos no se deberían delegar en la IA?</w:t>
      </w:r>
    </w:p>
    <w:p w14:paraId="6FDBF930" w14:textId="77777777" w:rsidR="000F373D" w:rsidRPr="000F373D" w:rsidRDefault="000F373D" w:rsidP="000F373D">
      <w:pPr>
        <w:ind w:left="284"/>
        <w:rPr>
          <w:rFonts w:cs="Arial"/>
          <w:sz w:val="24"/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0"/>
      </w:tblGrid>
      <w:tr w:rsidR="000F373D" w:rsidRPr="000F373D" w14:paraId="1E0CBC58" w14:textId="77777777" w:rsidTr="00D473B8">
        <w:trPr>
          <w:trHeight w:val="765"/>
        </w:trPr>
        <w:tc>
          <w:tcPr>
            <w:tcW w:w="9146" w:type="dxa"/>
          </w:tcPr>
          <w:p w14:paraId="64F394BB" w14:textId="77777777" w:rsidR="000F373D" w:rsidRPr="000F373D" w:rsidRDefault="000F373D" w:rsidP="00D473B8">
            <w:pPr>
              <w:rPr>
                <w:rFonts w:cs="Arial"/>
                <w:sz w:val="24"/>
                <w:szCs w:val="24"/>
              </w:rPr>
            </w:pPr>
          </w:p>
          <w:p w14:paraId="6F9DB228" w14:textId="77777777" w:rsidR="000F373D" w:rsidRPr="000F373D" w:rsidRDefault="000F373D" w:rsidP="00D473B8">
            <w:pPr>
              <w:rPr>
                <w:rFonts w:cs="Arial"/>
                <w:sz w:val="24"/>
                <w:szCs w:val="24"/>
              </w:rPr>
            </w:pPr>
          </w:p>
          <w:p w14:paraId="0FC89BC6" w14:textId="77777777" w:rsidR="000F373D" w:rsidRPr="000F373D" w:rsidRDefault="000F373D" w:rsidP="00D473B8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69A24565" w14:textId="77777777" w:rsidR="000F373D" w:rsidRPr="000F373D" w:rsidRDefault="000F373D" w:rsidP="000F373D">
      <w:pPr>
        <w:ind w:left="284"/>
        <w:rPr>
          <w:rFonts w:cs="Arial"/>
          <w:sz w:val="24"/>
          <w:szCs w:val="24"/>
        </w:rPr>
      </w:pPr>
    </w:p>
    <w:p w14:paraId="0A3C5BA0" w14:textId="77777777" w:rsidR="000F373D" w:rsidRDefault="000F373D" w:rsidP="000F373D">
      <w:pPr>
        <w:rPr>
          <w:rFonts w:cs="Arial"/>
          <w:sz w:val="24"/>
          <w:szCs w:val="24"/>
        </w:rPr>
      </w:pPr>
    </w:p>
    <w:p w14:paraId="27417B74" w14:textId="0BB3FA93" w:rsidR="000F373D" w:rsidRDefault="000F373D" w:rsidP="000F373D">
      <w:pPr>
        <w:numPr>
          <w:ilvl w:val="0"/>
          <w:numId w:val="20"/>
        </w:numPr>
        <w:rPr>
          <w:rFonts w:cs="Arial"/>
          <w:sz w:val="28"/>
          <w:szCs w:val="28"/>
        </w:rPr>
      </w:pPr>
      <w:r w:rsidRPr="000F373D">
        <w:rPr>
          <w:rFonts w:cs="Arial"/>
          <w:sz w:val="28"/>
          <w:szCs w:val="28"/>
        </w:rPr>
        <w:t>Cumplimiento ético y de integridad académica</w:t>
      </w:r>
    </w:p>
    <w:p w14:paraId="405FE455" w14:textId="77777777" w:rsidR="000F373D" w:rsidRDefault="000F373D" w:rsidP="000F373D">
      <w:pPr>
        <w:rPr>
          <w:rFonts w:cs="Arial"/>
          <w:sz w:val="28"/>
          <w:szCs w:val="28"/>
        </w:rPr>
      </w:pPr>
    </w:p>
    <w:p w14:paraId="7E43F1FF" w14:textId="2CF70754" w:rsidR="000F373D" w:rsidRDefault="000F373D" w:rsidP="000F373D">
      <w:pPr>
        <w:ind w:left="284"/>
        <w:rPr>
          <w:rFonts w:cs="Arial"/>
          <w:i/>
          <w:iCs/>
          <w:color w:val="808080"/>
          <w:sz w:val="24"/>
          <w:szCs w:val="24"/>
        </w:rPr>
      </w:pPr>
      <w:r>
        <w:rPr>
          <w:rFonts w:cs="Arial"/>
          <w:i/>
          <w:iCs/>
          <w:color w:val="808080"/>
          <w:sz w:val="24"/>
          <w:szCs w:val="24"/>
        </w:rPr>
        <w:t>Borra los ítems que aparecen a continuación y que consideres que no aplican a tu TFG/TFM.</w:t>
      </w:r>
    </w:p>
    <w:p w14:paraId="02367570" w14:textId="77777777" w:rsidR="000F373D" w:rsidRDefault="000F373D" w:rsidP="000F373D">
      <w:pPr>
        <w:rPr>
          <w:rFonts w:cs="Arial"/>
          <w:sz w:val="28"/>
          <w:szCs w:val="28"/>
        </w:rPr>
      </w:pPr>
    </w:p>
    <w:p w14:paraId="1629E510" w14:textId="7FEB0E25" w:rsidR="000F373D" w:rsidRPr="000F373D" w:rsidRDefault="000F373D" w:rsidP="000F373D">
      <w:pPr>
        <w:numPr>
          <w:ilvl w:val="0"/>
          <w:numId w:val="26"/>
        </w:numPr>
        <w:spacing w:before="100" w:beforeAutospacing="1" w:after="100" w:afterAutospacing="1"/>
        <w:rPr>
          <w:rFonts w:cs="Arial"/>
          <w:color w:val="000000" w:themeColor="text1"/>
          <w:sz w:val="24"/>
          <w:szCs w:val="24"/>
        </w:rPr>
      </w:pPr>
      <w:r w:rsidRPr="000F373D">
        <w:rPr>
          <w:rFonts w:cs="Arial"/>
          <w:color w:val="000000" w:themeColor="text1"/>
          <w:sz w:val="24"/>
          <w:szCs w:val="24"/>
        </w:rPr>
        <w:t>Confirmo que el uso de IA ha sido transparente, citado y autorizado por el tutor/a.</w:t>
      </w:r>
    </w:p>
    <w:p w14:paraId="60455B12" w14:textId="60FF21E5" w:rsidR="000F373D" w:rsidRPr="000F373D" w:rsidRDefault="000F373D" w:rsidP="000F373D">
      <w:pPr>
        <w:numPr>
          <w:ilvl w:val="0"/>
          <w:numId w:val="26"/>
        </w:numPr>
        <w:spacing w:before="100" w:beforeAutospacing="1" w:after="100" w:afterAutospacing="1"/>
        <w:rPr>
          <w:rFonts w:cs="Arial"/>
          <w:color w:val="000000" w:themeColor="text1"/>
          <w:sz w:val="24"/>
          <w:szCs w:val="24"/>
        </w:rPr>
      </w:pPr>
      <w:r w:rsidRPr="000F373D">
        <w:rPr>
          <w:rFonts w:cs="Arial"/>
          <w:color w:val="000000" w:themeColor="text1"/>
          <w:sz w:val="24"/>
          <w:szCs w:val="24"/>
        </w:rPr>
        <w:t>Declaro que el trabajo mantiene la autoría del estudiante y no se ha presentado contenido generado íntegramente por IA como propio.</w:t>
      </w:r>
    </w:p>
    <w:p w14:paraId="58F3CB81" w14:textId="3E06660F" w:rsidR="000F373D" w:rsidRPr="000F373D" w:rsidRDefault="000F373D" w:rsidP="000F373D">
      <w:pPr>
        <w:numPr>
          <w:ilvl w:val="0"/>
          <w:numId w:val="26"/>
        </w:numPr>
        <w:spacing w:before="100" w:beforeAutospacing="1" w:after="100" w:afterAutospacing="1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S</w:t>
      </w:r>
      <w:r w:rsidRPr="000F373D">
        <w:rPr>
          <w:rFonts w:cs="Arial"/>
          <w:color w:val="000000" w:themeColor="text1"/>
          <w:sz w:val="24"/>
          <w:szCs w:val="24"/>
        </w:rPr>
        <w:t>e han añadido referencias a las herramientas empleadas en el apartado de bibliografía.</w:t>
      </w:r>
    </w:p>
    <w:sectPr w:rsidR="000F373D" w:rsidRPr="000F373D" w:rsidSect="00205D33">
      <w:headerReference w:type="default" r:id="rId8"/>
      <w:footerReference w:type="default" r:id="rId9"/>
      <w:pgSz w:w="11906" w:h="16838"/>
      <w:pgMar w:top="1848" w:right="1274" w:bottom="1417" w:left="1418" w:header="720" w:footer="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4B694" w14:textId="77777777" w:rsidR="00033189" w:rsidRDefault="00033189">
      <w:r>
        <w:separator/>
      </w:r>
    </w:p>
  </w:endnote>
  <w:endnote w:type="continuationSeparator" w:id="0">
    <w:p w14:paraId="31BA44E3" w14:textId="77777777" w:rsidR="00033189" w:rsidRDefault="0003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64986" w14:textId="77777777" w:rsidR="00124597" w:rsidRPr="003F54EC" w:rsidRDefault="00124597" w:rsidP="0039088C">
    <w:pPr>
      <w:pStyle w:val="Piedepgina"/>
      <w:tabs>
        <w:tab w:val="clear" w:pos="8504"/>
        <w:tab w:val="left" w:pos="825"/>
        <w:tab w:val="center" w:pos="4536"/>
        <w:tab w:val="right" w:pos="9639"/>
      </w:tabs>
      <w:ind w:right="-142"/>
      <w:jc w:val="center"/>
      <w:rPr>
        <w:sz w:val="16"/>
        <w:szCs w:val="16"/>
      </w:rPr>
    </w:pPr>
    <w:r w:rsidRPr="003F54EC">
      <w:rPr>
        <w:rFonts w:ascii="Arial Narrow" w:hAnsi="Arial Narrow"/>
        <w:color w:val="000000"/>
        <w:sz w:val="16"/>
        <w:szCs w:val="16"/>
      </w:rPr>
      <w:t xml:space="preserve">C/ </w:t>
    </w:r>
    <w:proofErr w:type="spellStart"/>
    <w:r w:rsidRPr="003F54EC">
      <w:rPr>
        <w:rFonts w:ascii="Arial Narrow" w:hAnsi="Arial Narrow"/>
        <w:color w:val="000000"/>
        <w:sz w:val="16"/>
        <w:szCs w:val="16"/>
      </w:rPr>
      <w:t>Paranimf</w:t>
    </w:r>
    <w:proofErr w:type="spellEnd"/>
    <w:r w:rsidRPr="003F54EC">
      <w:rPr>
        <w:rFonts w:ascii="Arial Narrow" w:hAnsi="Arial Narrow"/>
        <w:color w:val="000000"/>
        <w:sz w:val="16"/>
        <w:szCs w:val="16"/>
      </w:rPr>
      <w:t xml:space="preserve"> </w:t>
    </w:r>
    <w:proofErr w:type="spellStart"/>
    <w:r w:rsidRPr="003F54EC">
      <w:rPr>
        <w:rFonts w:ascii="Arial Narrow" w:hAnsi="Arial Narrow"/>
        <w:color w:val="000000"/>
        <w:sz w:val="16"/>
        <w:szCs w:val="16"/>
      </w:rPr>
      <w:t>nº</w:t>
    </w:r>
    <w:proofErr w:type="spellEnd"/>
    <w:r w:rsidRPr="003F54EC">
      <w:rPr>
        <w:rFonts w:ascii="Arial Narrow" w:hAnsi="Arial Narrow"/>
        <w:color w:val="000000"/>
        <w:sz w:val="16"/>
        <w:szCs w:val="16"/>
      </w:rPr>
      <w:t xml:space="preserve"> 1 - 46730 GRAU DE GANDIA</w:t>
    </w:r>
    <w:r w:rsidR="00EB6E2E">
      <w:rPr>
        <w:rFonts w:ascii="Arial Narrow" w:hAnsi="Arial Narrow"/>
        <w:color w:val="000000"/>
        <w:sz w:val="16"/>
        <w:szCs w:val="16"/>
      </w:rPr>
      <w:t xml:space="preserve"> </w:t>
    </w:r>
    <w:r w:rsidRPr="003F54EC">
      <w:rPr>
        <w:rFonts w:ascii="Arial Narrow" w:hAnsi="Arial Narrow"/>
        <w:color w:val="000000"/>
        <w:sz w:val="16"/>
        <w:szCs w:val="16"/>
      </w:rPr>
      <w:t>(VALENCIA) ● Tel. 96 284 93 00 ● Fax 96 284 93 09 ● E-mail: epsg@upvnet.upv.es ● http://www.epsg.upv.es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92BBC" w14:textId="77777777" w:rsidR="00033189" w:rsidRDefault="00033189">
      <w:r>
        <w:separator/>
      </w:r>
    </w:p>
  </w:footnote>
  <w:footnote w:type="continuationSeparator" w:id="0">
    <w:p w14:paraId="318D0FDF" w14:textId="77777777" w:rsidR="00033189" w:rsidRDefault="00033189">
      <w:r>
        <w:continuationSeparator/>
      </w:r>
    </w:p>
  </w:footnote>
  <w:footnote w:id="1">
    <w:p w14:paraId="34A0B95F" w14:textId="569368B5" w:rsidR="00DA03CF" w:rsidRPr="00DA03CF" w:rsidRDefault="00DA03CF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 w:rsidR="00B378A8">
        <w:t>Indicar el tipo solo en el caso de TFM</w:t>
      </w:r>
    </w:p>
  </w:footnote>
  <w:footnote w:id="2">
    <w:p w14:paraId="42BF29B4" w14:textId="0129CB0B" w:rsidR="00DA03CF" w:rsidRPr="00DA03CF" w:rsidRDefault="00DA03CF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 w:rsidR="00B378A8">
        <w:rPr>
          <w:lang w:val="es-ES_tradnl"/>
        </w:rPr>
        <w:t>Rellenar solo en caso de que la propuesta sea en Prácticas de Empresa o Movilidad.</w:t>
      </w:r>
    </w:p>
  </w:footnote>
  <w:footnote w:id="3">
    <w:p w14:paraId="2B14414B" w14:textId="0554AF06" w:rsidR="00B378A8" w:rsidRPr="00B378A8" w:rsidRDefault="00DA03CF" w:rsidP="00B378A8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B378A8">
        <w:rPr>
          <w:lang w:val="es-ES_tradnl"/>
        </w:rPr>
        <w:t>Rellenar solo en caso de que la propuesta sea en Prácticas de Empresa o Movilidad.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2DEE4" w14:textId="77777777" w:rsidR="00124597" w:rsidRPr="003201B9" w:rsidRDefault="000F373D" w:rsidP="003201B9">
    <w:pPr>
      <w:pStyle w:val="Encabezado"/>
      <w:tabs>
        <w:tab w:val="clear" w:pos="8504"/>
        <w:tab w:val="right" w:pos="9498"/>
      </w:tabs>
      <w:jc w:val="both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6BFA1B4F" wp14:editId="74F6A107">
          <wp:simplePos x="0" y="0"/>
          <wp:positionH relativeFrom="column">
            <wp:posOffset>-304800</wp:posOffset>
          </wp:positionH>
          <wp:positionV relativeFrom="paragraph">
            <wp:posOffset>-180340</wp:posOffset>
          </wp:positionV>
          <wp:extent cx="1362075" cy="650875"/>
          <wp:effectExtent l="0" t="0" r="0" b="0"/>
          <wp:wrapSquare wrapText="bothSides"/>
          <wp:docPr id="2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650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3B50"/>
    <w:multiLevelType w:val="multilevel"/>
    <w:tmpl w:val="64AA2C8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1790B"/>
    <w:multiLevelType w:val="multilevel"/>
    <w:tmpl w:val="F95E2D4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A2126"/>
    <w:multiLevelType w:val="multilevel"/>
    <w:tmpl w:val="B9522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45F3D"/>
    <w:multiLevelType w:val="multilevel"/>
    <w:tmpl w:val="C3623E2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012BFA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991FA2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0D06767"/>
    <w:multiLevelType w:val="multilevel"/>
    <w:tmpl w:val="425E6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2B5945"/>
    <w:multiLevelType w:val="multilevel"/>
    <w:tmpl w:val="C5A85BB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F25B4E"/>
    <w:multiLevelType w:val="multilevel"/>
    <w:tmpl w:val="0B2299A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EB1E77"/>
    <w:multiLevelType w:val="multilevel"/>
    <w:tmpl w:val="F1FC0E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811047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F07261D"/>
    <w:multiLevelType w:val="multilevel"/>
    <w:tmpl w:val="AE66022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654C9D"/>
    <w:multiLevelType w:val="multilevel"/>
    <w:tmpl w:val="B352E46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3A66AF"/>
    <w:multiLevelType w:val="hybridMultilevel"/>
    <w:tmpl w:val="2700B8B4"/>
    <w:lvl w:ilvl="0" w:tplc="0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592450A"/>
    <w:multiLevelType w:val="multilevel"/>
    <w:tmpl w:val="BA0E34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C84F52"/>
    <w:multiLevelType w:val="multilevel"/>
    <w:tmpl w:val="66E006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994E3C"/>
    <w:multiLevelType w:val="multilevel"/>
    <w:tmpl w:val="470C0A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AD5B26"/>
    <w:multiLevelType w:val="multilevel"/>
    <w:tmpl w:val="216EF4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1C5881"/>
    <w:multiLevelType w:val="hybridMultilevel"/>
    <w:tmpl w:val="0BE0F5C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B20304"/>
    <w:multiLevelType w:val="multilevel"/>
    <w:tmpl w:val="B538DA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071A72"/>
    <w:multiLevelType w:val="multilevel"/>
    <w:tmpl w:val="554CB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2E606E"/>
    <w:multiLevelType w:val="multilevel"/>
    <w:tmpl w:val="71CE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B76C69"/>
    <w:multiLevelType w:val="multilevel"/>
    <w:tmpl w:val="A7ECA8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FA091C"/>
    <w:multiLevelType w:val="multilevel"/>
    <w:tmpl w:val="6D1C615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727DE5"/>
    <w:multiLevelType w:val="multilevel"/>
    <w:tmpl w:val="34E4961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CB3CA5"/>
    <w:multiLevelType w:val="hybridMultilevel"/>
    <w:tmpl w:val="856E724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66637031">
    <w:abstractNumId w:val="2"/>
  </w:num>
  <w:num w:numId="2" w16cid:durableId="1479609087">
    <w:abstractNumId w:val="15"/>
  </w:num>
  <w:num w:numId="3" w16cid:durableId="169299130">
    <w:abstractNumId w:val="21"/>
  </w:num>
  <w:num w:numId="4" w16cid:durableId="1158500790">
    <w:abstractNumId w:val="17"/>
  </w:num>
  <w:num w:numId="5" w16cid:durableId="59014700">
    <w:abstractNumId w:val="16"/>
  </w:num>
  <w:num w:numId="6" w16cid:durableId="853110843">
    <w:abstractNumId w:val="22"/>
  </w:num>
  <w:num w:numId="7" w16cid:durableId="1162313196">
    <w:abstractNumId w:val="19"/>
  </w:num>
  <w:num w:numId="8" w16cid:durableId="763719771">
    <w:abstractNumId w:val="14"/>
  </w:num>
  <w:num w:numId="9" w16cid:durableId="350647905">
    <w:abstractNumId w:val="9"/>
  </w:num>
  <w:num w:numId="10" w16cid:durableId="955260993">
    <w:abstractNumId w:val="11"/>
  </w:num>
  <w:num w:numId="11" w16cid:durableId="284389489">
    <w:abstractNumId w:val="8"/>
  </w:num>
  <w:num w:numId="12" w16cid:durableId="2104181905">
    <w:abstractNumId w:val="12"/>
  </w:num>
  <w:num w:numId="13" w16cid:durableId="586035161">
    <w:abstractNumId w:val="3"/>
  </w:num>
  <w:num w:numId="14" w16cid:durableId="1501047431">
    <w:abstractNumId w:val="0"/>
  </w:num>
  <w:num w:numId="15" w16cid:durableId="662927802">
    <w:abstractNumId w:val="1"/>
  </w:num>
  <w:num w:numId="16" w16cid:durableId="398095684">
    <w:abstractNumId w:val="24"/>
  </w:num>
  <w:num w:numId="17" w16cid:durableId="360017145">
    <w:abstractNumId w:val="7"/>
  </w:num>
  <w:num w:numId="18" w16cid:durableId="1431511802">
    <w:abstractNumId w:val="23"/>
  </w:num>
  <w:num w:numId="19" w16cid:durableId="2018537286">
    <w:abstractNumId w:val="13"/>
  </w:num>
  <w:num w:numId="20" w16cid:durableId="686098105">
    <w:abstractNumId w:val="4"/>
  </w:num>
  <w:num w:numId="21" w16cid:durableId="316763475">
    <w:abstractNumId w:val="25"/>
  </w:num>
  <w:num w:numId="22" w16cid:durableId="1658730801">
    <w:abstractNumId w:val="10"/>
  </w:num>
  <w:num w:numId="23" w16cid:durableId="1289167804">
    <w:abstractNumId w:val="5"/>
  </w:num>
  <w:num w:numId="24" w16cid:durableId="726882287">
    <w:abstractNumId w:val="18"/>
  </w:num>
  <w:num w:numId="25" w16cid:durableId="1608662300">
    <w:abstractNumId w:val="6"/>
  </w:num>
  <w:num w:numId="26" w16cid:durableId="77059267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AC9"/>
    <w:rsid w:val="000110AC"/>
    <w:rsid w:val="00023F67"/>
    <w:rsid w:val="00031A50"/>
    <w:rsid w:val="00033189"/>
    <w:rsid w:val="00037DA7"/>
    <w:rsid w:val="000B0AC9"/>
    <w:rsid w:val="000D6B1B"/>
    <w:rsid w:val="000F373D"/>
    <w:rsid w:val="00124597"/>
    <w:rsid w:val="00132B12"/>
    <w:rsid w:val="00165F97"/>
    <w:rsid w:val="001A591F"/>
    <w:rsid w:val="001C4A88"/>
    <w:rsid w:val="00205D33"/>
    <w:rsid w:val="00212A43"/>
    <w:rsid w:val="00285C70"/>
    <w:rsid w:val="0028625C"/>
    <w:rsid w:val="00295068"/>
    <w:rsid w:val="002A48B4"/>
    <w:rsid w:val="002A6810"/>
    <w:rsid w:val="002B5C44"/>
    <w:rsid w:val="002C308E"/>
    <w:rsid w:val="003201B9"/>
    <w:rsid w:val="00322E90"/>
    <w:rsid w:val="0032515E"/>
    <w:rsid w:val="00336BE9"/>
    <w:rsid w:val="00363E68"/>
    <w:rsid w:val="00365377"/>
    <w:rsid w:val="003867CB"/>
    <w:rsid w:val="0039088C"/>
    <w:rsid w:val="0039091A"/>
    <w:rsid w:val="003B5DC2"/>
    <w:rsid w:val="003C7F31"/>
    <w:rsid w:val="003D4245"/>
    <w:rsid w:val="003F54EC"/>
    <w:rsid w:val="00400BD3"/>
    <w:rsid w:val="00410BFD"/>
    <w:rsid w:val="00456989"/>
    <w:rsid w:val="00471820"/>
    <w:rsid w:val="00476778"/>
    <w:rsid w:val="0048399C"/>
    <w:rsid w:val="004A3E6C"/>
    <w:rsid w:val="004A6C01"/>
    <w:rsid w:val="004B7503"/>
    <w:rsid w:val="004C1E14"/>
    <w:rsid w:val="004D3993"/>
    <w:rsid w:val="00507E3B"/>
    <w:rsid w:val="00530DEF"/>
    <w:rsid w:val="005656C2"/>
    <w:rsid w:val="005874A7"/>
    <w:rsid w:val="00610E1A"/>
    <w:rsid w:val="00654144"/>
    <w:rsid w:val="006604C8"/>
    <w:rsid w:val="00691599"/>
    <w:rsid w:val="006E7C18"/>
    <w:rsid w:val="006F1C51"/>
    <w:rsid w:val="00724D7E"/>
    <w:rsid w:val="0073495D"/>
    <w:rsid w:val="00764CF5"/>
    <w:rsid w:val="00774248"/>
    <w:rsid w:val="007779BF"/>
    <w:rsid w:val="00784A42"/>
    <w:rsid w:val="00785548"/>
    <w:rsid w:val="00786958"/>
    <w:rsid w:val="007C45DA"/>
    <w:rsid w:val="007D3174"/>
    <w:rsid w:val="007D6D23"/>
    <w:rsid w:val="007E0671"/>
    <w:rsid w:val="007E3C6B"/>
    <w:rsid w:val="007F0448"/>
    <w:rsid w:val="0082323F"/>
    <w:rsid w:val="00827589"/>
    <w:rsid w:val="00897567"/>
    <w:rsid w:val="008D386D"/>
    <w:rsid w:val="00920CB0"/>
    <w:rsid w:val="009306DD"/>
    <w:rsid w:val="009675B0"/>
    <w:rsid w:val="009826B8"/>
    <w:rsid w:val="009F1AEB"/>
    <w:rsid w:val="00A41C8A"/>
    <w:rsid w:val="00A527B7"/>
    <w:rsid w:val="00A74D91"/>
    <w:rsid w:val="00A81522"/>
    <w:rsid w:val="00AA5161"/>
    <w:rsid w:val="00AB3857"/>
    <w:rsid w:val="00AE641F"/>
    <w:rsid w:val="00B04F83"/>
    <w:rsid w:val="00B378A8"/>
    <w:rsid w:val="00B53652"/>
    <w:rsid w:val="00BA062B"/>
    <w:rsid w:val="00BF21E8"/>
    <w:rsid w:val="00BF247F"/>
    <w:rsid w:val="00BF4859"/>
    <w:rsid w:val="00BF65B5"/>
    <w:rsid w:val="00BF7C3D"/>
    <w:rsid w:val="00C27235"/>
    <w:rsid w:val="00C56B7E"/>
    <w:rsid w:val="00C75C81"/>
    <w:rsid w:val="00CB254A"/>
    <w:rsid w:val="00CB75D2"/>
    <w:rsid w:val="00CE61E1"/>
    <w:rsid w:val="00CE6E28"/>
    <w:rsid w:val="00D149A9"/>
    <w:rsid w:val="00DA03CF"/>
    <w:rsid w:val="00DB288F"/>
    <w:rsid w:val="00DB2CCA"/>
    <w:rsid w:val="00DB37F6"/>
    <w:rsid w:val="00EB6E2E"/>
    <w:rsid w:val="00EE76D3"/>
    <w:rsid w:val="00F005C8"/>
    <w:rsid w:val="00F41BF8"/>
    <w:rsid w:val="00F5056F"/>
    <w:rsid w:val="00F82A41"/>
    <w:rsid w:val="00F9021F"/>
    <w:rsid w:val="00FA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416C31"/>
  <w15:chartTrackingRefBased/>
  <w15:docId w15:val="{DD1582D4-58F6-6443-95D7-FBED58D7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s-ES"/>
    </w:rPr>
  </w:style>
  <w:style w:type="paragraph" w:styleId="Ttulo1">
    <w:name w:val="heading 1"/>
    <w:basedOn w:val="Normal"/>
    <w:next w:val="Normal"/>
    <w:qFormat/>
    <w:pPr>
      <w:keepNext/>
      <w:pBdr>
        <w:bottom w:val="single" w:sz="6" w:space="1" w:color="auto"/>
      </w:pBdr>
      <w:shd w:val="pct10" w:color="auto" w:fill="auto"/>
      <w:jc w:val="center"/>
      <w:outlineLvl w:val="0"/>
    </w:pPr>
    <w:rPr>
      <w:rFonts w:ascii="Century Gothic" w:hAnsi="Century Gothic"/>
      <w:b/>
      <w:spacing w:val="78"/>
      <w:sz w:val="1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F373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  <w:semiHidden/>
    <w:rPr>
      <w:rFonts w:ascii="Univers" w:hAnsi="Univers"/>
      <w:spacing w:val="6"/>
      <w:lang w:val="es-ES_tradnl"/>
    </w:rPr>
  </w:style>
  <w:style w:type="paragraph" w:styleId="Textodeglobo">
    <w:name w:val="Balloon Text"/>
    <w:basedOn w:val="Normal"/>
    <w:semiHidden/>
    <w:rsid w:val="005656C2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5656C2"/>
    <w:rPr>
      <w:rFonts w:ascii="Times New Roman" w:hAnsi="Times New Roman"/>
      <w:sz w:val="24"/>
      <w:lang w:eastAsia="ca-ES"/>
    </w:rPr>
  </w:style>
  <w:style w:type="paragraph" w:styleId="Sangradetextonormal">
    <w:name w:val="Body Text Indent"/>
    <w:basedOn w:val="Normal"/>
    <w:rsid w:val="005656C2"/>
    <w:pPr>
      <w:ind w:left="708"/>
    </w:pPr>
    <w:rPr>
      <w:rFonts w:ascii="Times New Roman" w:hAnsi="Times New Roman"/>
      <w:sz w:val="24"/>
      <w:lang w:eastAsia="ca-ES"/>
    </w:rPr>
  </w:style>
  <w:style w:type="paragraph" w:styleId="Sangra2detindependiente">
    <w:name w:val="Body Text Indent 2"/>
    <w:basedOn w:val="Normal"/>
    <w:rsid w:val="005656C2"/>
    <w:pPr>
      <w:spacing w:line="360" w:lineRule="auto"/>
      <w:ind w:firstLine="708"/>
      <w:jc w:val="both"/>
    </w:pPr>
    <w:rPr>
      <w:rFonts w:ascii="Times New Roman" w:hAnsi="Times New Roman"/>
      <w:sz w:val="24"/>
      <w:lang w:eastAsia="ca-ES"/>
    </w:rPr>
  </w:style>
  <w:style w:type="character" w:styleId="Hipervnculo">
    <w:name w:val="Hyperlink"/>
    <w:rsid w:val="00212A43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212A43"/>
    <w:rPr>
      <w:color w:val="605E5C"/>
      <w:shd w:val="clear" w:color="auto" w:fill="E1DFDD"/>
    </w:rPr>
  </w:style>
  <w:style w:type="character" w:styleId="Hipervnculovisitado">
    <w:name w:val="FollowedHyperlink"/>
    <w:rsid w:val="00F41BF8"/>
    <w:rPr>
      <w:color w:val="954F72"/>
      <w:u w:val="single"/>
    </w:rPr>
  </w:style>
  <w:style w:type="paragraph" w:customStyle="1" w:styleId="paragraph">
    <w:name w:val="paragraph"/>
    <w:basedOn w:val="Normal"/>
    <w:rsid w:val="002A681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rsid w:val="002A6810"/>
  </w:style>
  <w:style w:type="character" w:customStyle="1" w:styleId="eop">
    <w:name w:val="eop"/>
    <w:rsid w:val="002A6810"/>
  </w:style>
  <w:style w:type="table" w:styleId="Tablaconcuadrcula">
    <w:name w:val="Table Grid"/>
    <w:basedOn w:val="Tablanormal"/>
    <w:rsid w:val="00930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9306DD"/>
    <w:rPr>
      <w:sz w:val="20"/>
    </w:rPr>
  </w:style>
  <w:style w:type="character" w:customStyle="1" w:styleId="TextonotapieCar">
    <w:name w:val="Texto nota pie Car"/>
    <w:link w:val="Textonotapie"/>
    <w:rsid w:val="009306DD"/>
    <w:rPr>
      <w:rFonts w:ascii="Arial" w:hAnsi="Arial"/>
      <w:lang w:eastAsia="es-ES"/>
    </w:rPr>
  </w:style>
  <w:style w:type="character" w:styleId="Refdenotaalpie">
    <w:name w:val="footnote reference"/>
    <w:rsid w:val="009306DD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0F373D"/>
    <w:rPr>
      <w:rFonts w:asciiTheme="majorHAnsi" w:eastAsiaTheme="majorEastAsia" w:hAnsiTheme="majorHAnsi" w:cstheme="majorBidi"/>
      <w:b/>
      <w:bCs/>
      <w:sz w:val="26"/>
      <w:szCs w:val="26"/>
      <w:lang w:eastAsia="es-ES"/>
    </w:rPr>
  </w:style>
  <w:style w:type="paragraph" w:styleId="NormalWeb">
    <w:name w:val="Normal (Web)"/>
    <w:basedOn w:val="Normal"/>
    <w:uiPriority w:val="99"/>
    <w:unhideWhenUsed/>
    <w:rsid w:val="000F373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ES_tradnl"/>
    </w:rPr>
  </w:style>
  <w:style w:type="character" w:styleId="Textoennegrita">
    <w:name w:val="Strong"/>
    <w:uiPriority w:val="22"/>
    <w:qFormat/>
    <w:rsid w:val="000F37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8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9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94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1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9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3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0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79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9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79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1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4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8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85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34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7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4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44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0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8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16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7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41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16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8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70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3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8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32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0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5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67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56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63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23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0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7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37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3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64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9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4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7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6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35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42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8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9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94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95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1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0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8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8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9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caaprod\Datos%20de%20programa\Microsoft\Plantillas\EPSG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39DF3C-0E14-FA4E-9EBA-B6A899A5B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Settings\mcaaprod\Datos de programa\Microsoft\Plantillas\EPSG10.dot</Template>
  <TotalTime>3</TotalTime>
  <Pages>2</Pages>
  <Words>303</Words>
  <Characters>1670</Characters>
  <Application>Microsoft Office Word</Application>
  <DocSecurity>0</DocSecurity>
  <Lines>35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de salida de la EPSG</vt:lpstr>
    </vt:vector>
  </TitlesOfParts>
  <Manager>Toni Calatayud</Manager>
  <Company>U.P.V.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de salida de la EPSG</dc:title>
  <dc:subject>Para dar registros de salida</dc:subject>
  <dc:creator>mcaaprod</dc:creator>
  <cp:keywords/>
  <dc:description/>
  <cp:lastModifiedBy>Victoria Torres Bosch</cp:lastModifiedBy>
  <cp:revision>7</cp:revision>
  <cp:lastPrinted>2025-03-12T13:16:00Z</cp:lastPrinted>
  <dcterms:created xsi:type="dcterms:W3CDTF">2025-10-23T18:27:00Z</dcterms:created>
  <dcterms:modified xsi:type="dcterms:W3CDTF">2025-12-10T19:39:00Z</dcterms:modified>
</cp:coreProperties>
</file>